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08EC0" w14:textId="2B38835D" w:rsidR="001B1094" w:rsidRPr="00B95F91" w:rsidRDefault="007E604E" w:rsidP="0095585D">
      <w:pPr>
        <w:pStyle w:val="NDMTitle"/>
        <w:rPr>
          <w:noProof w:val="0"/>
          <w:lang w:val="en-GB"/>
        </w:rPr>
      </w:pPr>
      <w:r>
        <w:rPr>
          <w:noProof w:val="0"/>
          <w:lang w:val="en-GB"/>
        </w:rPr>
        <w:t>Formats</w:t>
      </w:r>
      <w:r w:rsidR="001B1094" w:rsidRPr="00B95F91">
        <w:rPr>
          <w:noProof w:val="0"/>
          <w:lang w:val="en-GB"/>
        </w:rPr>
        <w:t xml:space="preserve"> for the International Conference on Naturalistic Decision Making</w:t>
      </w:r>
      <w:r w:rsidR="0076706E">
        <w:rPr>
          <w:noProof w:val="0"/>
          <w:lang w:val="en-GB"/>
        </w:rPr>
        <w:t xml:space="preserve"> – Interactive Experience</w:t>
      </w:r>
    </w:p>
    <w:p w14:paraId="3CF14061" w14:textId="77777777" w:rsidR="001B1094" w:rsidRPr="00B95F91" w:rsidRDefault="00904C7E" w:rsidP="007664F6">
      <w:pPr>
        <w:pStyle w:val="NDMAuthor"/>
        <w:rPr>
          <w:noProof w:val="0"/>
          <w:lang w:val="en-GB"/>
        </w:rPr>
      </w:pPr>
      <w:r w:rsidRPr="00B95F91">
        <w:rPr>
          <w:noProof w:val="0"/>
          <w:lang w:val="en-GB"/>
        </w:rPr>
        <w:t xml:space="preserve">First </w:t>
      </w:r>
      <w:proofErr w:type="spellStart"/>
      <w:r w:rsidRPr="00B95F91">
        <w:rPr>
          <w:noProof w:val="0"/>
          <w:lang w:val="en-GB"/>
        </w:rPr>
        <w:t>AUTHOR</w:t>
      </w:r>
      <w:r w:rsidR="00A8503B" w:rsidRPr="00B95F91">
        <w:rPr>
          <w:noProof w:val="0"/>
          <w:vertAlign w:val="superscript"/>
          <w:lang w:val="en-GB"/>
        </w:rPr>
        <w:t>a</w:t>
      </w:r>
      <w:proofErr w:type="spellEnd"/>
      <w:r w:rsidRPr="00B95F91">
        <w:rPr>
          <w:noProof w:val="0"/>
          <w:lang w:val="en-GB"/>
        </w:rPr>
        <w:t xml:space="preserve">, Second </w:t>
      </w:r>
      <w:proofErr w:type="spellStart"/>
      <w:r w:rsidRPr="00B95F91">
        <w:rPr>
          <w:noProof w:val="0"/>
          <w:lang w:val="en-GB"/>
        </w:rPr>
        <w:t>AUTHOR</w:t>
      </w:r>
      <w:r w:rsidR="00A8503B" w:rsidRPr="00B95F91">
        <w:rPr>
          <w:noProof w:val="0"/>
          <w:vertAlign w:val="superscript"/>
          <w:lang w:val="en-GB"/>
        </w:rPr>
        <w:t>b</w:t>
      </w:r>
      <w:proofErr w:type="spellEnd"/>
      <w:r w:rsidRPr="00B95F91">
        <w:rPr>
          <w:noProof w:val="0"/>
          <w:lang w:val="en-GB"/>
        </w:rPr>
        <w:t xml:space="preserve">, Third </w:t>
      </w:r>
      <w:proofErr w:type="spellStart"/>
      <w:r w:rsidRPr="00B95F91">
        <w:rPr>
          <w:noProof w:val="0"/>
          <w:lang w:val="en-GB"/>
        </w:rPr>
        <w:t>AUTHOR</w:t>
      </w:r>
      <w:r w:rsidR="00A8503B" w:rsidRPr="00B95F91">
        <w:rPr>
          <w:noProof w:val="0"/>
          <w:vertAlign w:val="superscript"/>
          <w:lang w:val="en-GB"/>
        </w:rPr>
        <w:t>b</w:t>
      </w:r>
      <w:proofErr w:type="spellEnd"/>
      <w:r w:rsidRPr="00B95F91">
        <w:rPr>
          <w:noProof w:val="0"/>
          <w:lang w:val="en-GB"/>
        </w:rPr>
        <w:t xml:space="preserve"> and Last </w:t>
      </w:r>
      <w:proofErr w:type="spellStart"/>
      <w:r w:rsidRPr="00B95F91">
        <w:rPr>
          <w:noProof w:val="0"/>
          <w:lang w:val="en-GB"/>
        </w:rPr>
        <w:t>AUTHOR</w:t>
      </w:r>
      <w:r w:rsidR="00A8503B" w:rsidRPr="00B95F91">
        <w:rPr>
          <w:noProof w:val="0"/>
          <w:vertAlign w:val="superscript"/>
          <w:lang w:val="en-GB"/>
        </w:rPr>
        <w:t>b</w:t>
      </w:r>
      <w:proofErr w:type="spellEnd"/>
    </w:p>
    <w:p w14:paraId="0E3FA0FC" w14:textId="77777777" w:rsidR="00A8503B" w:rsidRPr="00B95F91" w:rsidRDefault="00A8503B" w:rsidP="00367353">
      <w:pPr>
        <w:pStyle w:val="NDMAffiliation"/>
        <w:rPr>
          <w:noProof w:val="0"/>
          <w:lang w:val="en-GB"/>
        </w:rPr>
      </w:pPr>
      <w:proofErr w:type="spellStart"/>
      <w:r w:rsidRPr="00B95F91">
        <w:rPr>
          <w:noProof w:val="0"/>
          <w:vertAlign w:val="superscript"/>
          <w:lang w:val="en-GB"/>
        </w:rPr>
        <w:t>a</w:t>
      </w:r>
      <w:r w:rsidRPr="00B95F91">
        <w:rPr>
          <w:noProof w:val="0"/>
          <w:lang w:val="en-GB"/>
        </w:rPr>
        <w:t>Affiliation</w:t>
      </w:r>
      <w:proofErr w:type="spellEnd"/>
      <w:r w:rsidRPr="00B95F91">
        <w:rPr>
          <w:noProof w:val="0"/>
          <w:lang w:val="en-GB"/>
        </w:rPr>
        <w:t xml:space="preserve"> of First Author</w:t>
      </w:r>
    </w:p>
    <w:p w14:paraId="3A0F8B8F" w14:textId="77777777" w:rsidR="00A8503B" w:rsidRPr="00B95F91" w:rsidRDefault="00A8503B" w:rsidP="00367353">
      <w:pPr>
        <w:pStyle w:val="NDMAffiliation"/>
        <w:rPr>
          <w:noProof w:val="0"/>
          <w:lang w:val="en-GB"/>
        </w:rPr>
      </w:pPr>
      <w:proofErr w:type="spellStart"/>
      <w:r w:rsidRPr="00B95F91">
        <w:rPr>
          <w:noProof w:val="0"/>
          <w:vertAlign w:val="superscript"/>
          <w:lang w:val="en-GB"/>
        </w:rPr>
        <w:t>b</w:t>
      </w:r>
      <w:r w:rsidRPr="00B95F91">
        <w:rPr>
          <w:noProof w:val="0"/>
          <w:lang w:val="en-GB"/>
        </w:rPr>
        <w:t>Affiliation</w:t>
      </w:r>
      <w:proofErr w:type="spellEnd"/>
      <w:r w:rsidRPr="00B95F91">
        <w:rPr>
          <w:noProof w:val="0"/>
          <w:lang w:val="en-GB"/>
        </w:rPr>
        <w:t xml:space="preserve"> of second to last author</w:t>
      </w:r>
    </w:p>
    <w:p w14:paraId="0169C6A4" w14:textId="1DECB56F" w:rsidR="001B1094" w:rsidRPr="0076706E" w:rsidRDefault="0076706E" w:rsidP="0076706E">
      <w:pPr>
        <w:pStyle w:val="NDMAbstracttitle"/>
        <w:ind w:firstLine="0"/>
        <w:rPr>
          <w:sz w:val="22"/>
          <w:szCs w:val="22"/>
          <w:lang w:val="en-GB"/>
        </w:rPr>
      </w:pPr>
      <w:r>
        <w:rPr>
          <w:sz w:val="22"/>
          <w:szCs w:val="22"/>
          <w:lang w:val="en-GB"/>
        </w:rPr>
        <w:t>ABSTRACT (To be incluced in the conference program)</w:t>
      </w:r>
    </w:p>
    <w:p w14:paraId="51F64550" w14:textId="672BA92C" w:rsidR="00A41703" w:rsidRPr="00B95F91" w:rsidRDefault="00563EAF" w:rsidP="0076706E">
      <w:pPr>
        <w:pStyle w:val="NDMAbstract"/>
        <w:ind w:left="0"/>
        <w:rPr>
          <w:noProof w:val="0"/>
          <w:lang w:val="en-GB"/>
        </w:rPr>
      </w:pPr>
      <w:r w:rsidRPr="00563EAF">
        <w:rPr>
          <w:noProof w:val="0"/>
          <w:lang w:val="en-GB"/>
        </w:rPr>
        <w:t xml:space="preserve">Concise statement of the </w:t>
      </w:r>
      <w:r w:rsidR="0076706E">
        <w:rPr>
          <w:noProof w:val="0"/>
          <w:lang w:val="en-GB"/>
        </w:rPr>
        <w:t xml:space="preserve">proposed experience that must include the following: its relevance to NDM theory or practice level and type of participant interaction; </w:t>
      </w:r>
      <w:r w:rsidR="009001B4">
        <w:rPr>
          <w:noProof w:val="0"/>
          <w:lang w:val="en-GB"/>
        </w:rPr>
        <w:t>and scope, duration and requirements for execution of the experience</w:t>
      </w:r>
      <w:r w:rsidR="0076706E">
        <w:rPr>
          <w:noProof w:val="0"/>
          <w:lang w:val="en-GB"/>
        </w:rPr>
        <w:t xml:space="preserve">. </w:t>
      </w:r>
      <w:r w:rsidR="009001B4">
        <w:rPr>
          <w:noProof w:val="0"/>
          <w:lang w:val="en-GB"/>
        </w:rPr>
        <w:t>The</w:t>
      </w:r>
      <w:r w:rsidRPr="00B95F91">
        <w:rPr>
          <w:noProof w:val="0"/>
          <w:lang w:val="en-GB"/>
        </w:rPr>
        <w:t xml:space="preserve"> abstract should be </w:t>
      </w:r>
      <w:r w:rsidR="007C42FF">
        <w:rPr>
          <w:noProof w:val="0"/>
          <w:lang w:val="en-GB"/>
        </w:rPr>
        <w:t>300-</w:t>
      </w:r>
      <w:r w:rsidR="009001B4">
        <w:rPr>
          <w:noProof w:val="0"/>
          <w:lang w:val="en-GB"/>
        </w:rPr>
        <w:t>5</w:t>
      </w:r>
      <w:r w:rsidR="0076706E">
        <w:rPr>
          <w:noProof w:val="0"/>
          <w:lang w:val="en-GB"/>
        </w:rPr>
        <w:t>0</w:t>
      </w:r>
      <w:r w:rsidRPr="00B95F91">
        <w:rPr>
          <w:noProof w:val="0"/>
          <w:lang w:val="en-GB"/>
        </w:rPr>
        <w:t>0 words, with</w:t>
      </w:r>
      <w:r w:rsidR="0076706E">
        <w:rPr>
          <w:noProof w:val="0"/>
          <w:lang w:val="en-GB"/>
        </w:rPr>
        <w:t xml:space="preserve"> proper</w:t>
      </w:r>
      <w:r w:rsidRPr="00B95F91">
        <w:rPr>
          <w:noProof w:val="0"/>
          <w:lang w:val="en-GB"/>
        </w:rPr>
        <w:t xml:space="preserve"> reference</w:t>
      </w:r>
      <w:r>
        <w:rPr>
          <w:noProof w:val="0"/>
          <w:lang w:val="en-GB"/>
        </w:rPr>
        <w:t>s</w:t>
      </w:r>
      <w:r w:rsidR="009001B4">
        <w:rPr>
          <w:noProof w:val="0"/>
          <w:lang w:val="en-GB"/>
        </w:rPr>
        <w:t>. It may include images to demonstrate materials</w:t>
      </w:r>
      <w:r w:rsidRPr="00B95F91">
        <w:rPr>
          <w:noProof w:val="0"/>
          <w:lang w:val="en-GB"/>
        </w:rPr>
        <w:t>.</w:t>
      </w:r>
      <w:r>
        <w:rPr>
          <w:noProof w:val="0"/>
          <w:lang w:val="en-GB"/>
        </w:rPr>
        <w:t xml:space="preserve"> </w:t>
      </w:r>
      <w:r w:rsidRPr="00563EAF">
        <w:rPr>
          <w:noProof w:val="0"/>
          <w:lang w:val="en-GB"/>
        </w:rPr>
        <w:t xml:space="preserve">The abstract is followed by a list of up to six keywords. The first keyword must be chosen among the areas (table </w:t>
      </w:r>
      <w:r w:rsidR="0076706E">
        <w:rPr>
          <w:noProof w:val="0"/>
          <w:lang w:val="en-GB"/>
        </w:rPr>
        <w:t>1</w:t>
      </w:r>
      <w:r w:rsidRPr="00563EAF">
        <w:rPr>
          <w:noProof w:val="0"/>
          <w:lang w:val="en-GB"/>
        </w:rPr>
        <w:t>), and the second among the fields. Try to adhere to these lists, but in case your domain is not listed in the fields, you may create a new one.</w:t>
      </w:r>
      <w:r>
        <w:rPr>
          <w:b/>
          <w:noProof w:val="0"/>
          <w:lang w:val="en-GB"/>
        </w:rPr>
        <w:t xml:space="preserve"> </w:t>
      </w:r>
    </w:p>
    <w:p w14:paraId="6FCDEFB1" w14:textId="77777777" w:rsidR="001B1094" w:rsidRPr="00B95F91" w:rsidRDefault="001B1094" w:rsidP="0076706E">
      <w:pPr>
        <w:pStyle w:val="NDMKeywordtitle"/>
        <w:ind w:firstLine="0"/>
        <w:rPr>
          <w:noProof w:val="0"/>
          <w:lang w:val="en-GB"/>
        </w:rPr>
      </w:pPr>
      <w:r w:rsidRPr="00B95F91">
        <w:rPr>
          <w:noProof w:val="0"/>
          <w:lang w:val="en-GB"/>
        </w:rPr>
        <w:t>Keywords</w:t>
      </w:r>
    </w:p>
    <w:p w14:paraId="4A71589B" w14:textId="77777777" w:rsidR="001B1094" w:rsidRPr="00B95F91" w:rsidRDefault="00B95F91" w:rsidP="0076706E">
      <w:pPr>
        <w:pStyle w:val="NDMKeywords"/>
        <w:ind w:firstLine="0"/>
        <w:rPr>
          <w:noProof w:val="0"/>
          <w:lang w:val="en-GB"/>
        </w:rPr>
      </w:pPr>
      <w:r>
        <w:rPr>
          <w:noProof w:val="0"/>
          <w:lang w:val="en-GB"/>
        </w:rPr>
        <w:t>Guides; instructions</w:t>
      </w:r>
      <w:r w:rsidR="00C84FB3" w:rsidRPr="00B95F91">
        <w:rPr>
          <w:noProof w:val="0"/>
          <w:lang w:val="en-GB"/>
        </w:rPr>
        <w:t xml:space="preserve">; </w:t>
      </w:r>
      <w:r w:rsidR="001B1094" w:rsidRPr="00B95F91">
        <w:rPr>
          <w:noProof w:val="0"/>
          <w:lang w:val="en-GB"/>
        </w:rPr>
        <w:t>conference publications.</w:t>
      </w:r>
    </w:p>
    <w:p w14:paraId="738CF755" w14:textId="73354EB0" w:rsidR="00484AB7" w:rsidRPr="00B95F91" w:rsidRDefault="00484AB7" w:rsidP="00BA0BED">
      <w:pPr>
        <w:pStyle w:val="NDMCaption"/>
        <w:spacing w:before="160"/>
        <w:rPr>
          <w:noProof w:val="0"/>
          <w:lang w:val="en-GB"/>
        </w:rPr>
      </w:pPr>
      <w:r w:rsidRPr="00B95F91">
        <w:rPr>
          <w:b/>
          <w:noProof w:val="0"/>
          <w:lang w:val="en-GB"/>
        </w:rPr>
        <w:t xml:space="preserve">Table </w:t>
      </w:r>
      <w:r w:rsidR="0076706E">
        <w:rPr>
          <w:b/>
          <w:noProof w:val="0"/>
          <w:lang w:val="en-GB"/>
        </w:rPr>
        <w:t>1</w:t>
      </w:r>
      <w:r w:rsidRPr="00B95F91">
        <w:rPr>
          <w:b/>
          <w:noProof w:val="0"/>
          <w:lang w:val="en-GB"/>
        </w:rPr>
        <w:t>.</w:t>
      </w:r>
      <w:r w:rsidRPr="00B95F91">
        <w:rPr>
          <w:noProof w:val="0"/>
          <w:lang w:val="en-GB"/>
        </w:rPr>
        <w:t xml:space="preserve"> </w:t>
      </w:r>
      <w:r w:rsidR="00E3641D" w:rsidRPr="00B95F91">
        <w:rPr>
          <w:noProof w:val="0"/>
          <w:lang w:val="en-GB"/>
        </w:rPr>
        <w:t>The keyword axes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363"/>
        <w:gridCol w:w="2504"/>
        <w:gridCol w:w="2247"/>
      </w:tblGrid>
      <w:tr w:rsidR="00484AB7" w:rsidRPr="00DF3CE8" w14:paraId="6422FC0B" w14:textId="77777777" w:rsidTr="00DF3CE8">
        <w:tc>
          <w:tcPr>
            <w:tcW w:w="1951" w:type="dxa"/>
            <w:tcBorders>
              <w:left w:val="nil"/>
              <w:bottom w:val="single" w:sz="4" w:space="0" w:color="auto"/>
              <w:right w:val="nil"/>
            </w:tcBorders>
            <w:shd w:val="clear" w:color="auto" w:fill="auto"/>
          </w:tcPr>
          <w:p w14:paraId="01F965F4" w14:textId="77777777" w:rsidR="00484AB7" w:rsidRPr="00DF3CE8" w:rsidRDefault="00847C3D" w:rsidP="00DF3CE8">
            <w:pPr>
              <w:pStyle w:val="NDMTable"/>
              <w:jc w:val="center"/>
              <w:rPr>
                <w:b/>
                <w:noProof w:val="0"/>
                <w:lang w:val="en-GB"/>
              </w:rPr>
            </w:pPr>
            <w:r w:rsidRPr="00DF3CE8">
              <w:rPr>
                <w:b/>
                <w:noProof w:val="0"/>
                <w:lang w:val="en-GB"/>
              </w:rPr>
              <w:t>Main categories</w:t>
            </w:r>
          </w:p>
        </w:tc>
        <w:tc>
          <w:tcPr>
            <w:tcW w:w="2410" w:type="dxa"/>
            <w:tcBorders>
              <w:left w:val="nil"/>
              <w:bottom w:val="single" w:sz="4" w:space="0" w:color="auto"/>
              <w:right w:val="nil"/>
            </w:tcBorders>
            <w:shd w:val="clear" w:color="auto" w:fill="auto"/>
          </w:tcPr>
          <w:p w14:paraId="57C8EEAC" w14:textId="77777777" w:rsidR="00484AB7" w:rsidRPr="00DF3CE8" w:rsidRDefault="00847C3D" w:rsidP="00DF3CE8">
            <w:pPr>
              <w:pStyle w:val="NDMTable"/>
              <w:jc w:val="center"/>
              <w:rPr>
                <w:b/>
                <w:noProof w:val="0"/>
                <w:lang w:val="en-GB"/>
              </w:rPr>
            </w:pPr>
            <w:r w:rsidRPr="00DF3CE8">
              <w:rPr>
                <w:b/>
                <w:noProof w:val="0"/>
                <w:lang w:val="en-GB"/>
              </w:rPr>
              <w:t>Topics</w:t>
            </w:r>
          </w:p>
        </w:tc>
        <w:tc>
          <w:tcPr>
            <w:tcW w:w="2542" w:type="dxa"/>
            <w:tcBorders>
              <w:left w:val="nil"/>
              <w:bottom w:val="single" w:sz="4" w:space="0" w:color="auto"/>
              <w:right w:val="nil"/>
            </w:tcBorders>
            <w:shd w:val="clear" w:color="auto" w:fill="auto"/>
          </w:tcPr>
          <w:p w14:paraId="52791CB2" w14:textId="77777777" w:rsidR="00484AB7" w:rsidRPr="00DF3CE8" w:rsidRDefault="00847C3D" w:rsidP="00DF3CE8">
            <w:pPr>
              <w:pStyle w:val="NDMTable"/>
              <w:jc w:val="center"/>
              <w:rPr>
                <w:b/>
                <w:noProof w:val="0"/>
                <w:lang w:val="en-GB"/>
              </w:rPr>
            </w:pPr>
            <w:r w:rsidRPr="00DF3CE8">
              <w:rPr>
                <w:b/>
                <w:noProof w:val="0"/>
                <w:lang w:val="en-GB"/>
              </w:rPr>
              <w:t>Areas</w:t>
            </w:r>
          </w:p>
        </w:tc>
        <w:tc>
          <w:tcPr>
            <w:tcW w:w="2301" w:type="dxa"/>
            <w:tcBorders>
              <w:left w:val="nil"/>
              <w:bottom w:val="single" w:sz="4" w:space="0" w:color="auto"/>
              <w:right w:val="nil"/>
            </w:tcBorders>
            <w:shd w:val="clear" w:color="auto" w:fill="auto"/>
          </w:tcPr>
          <w:p w14:paraId="0B4EABD7" w14:textId="77777777" w:rsidR="00484AB7" w:rsidRPr="00DF3CE8" w:rsidRDefault="00847C3D" w:rsidP="00DF3CE8">
            <w:pPr>
              <w:pStyle w:val="NDMTable"/>
              <w:jc w:val="center"/>
              <w:rPr>
                <w:b/>
                <w:noProof w:val="0"/>
                <w:lang w:val="en-GB"/>
              </w:rPr>
            </w:pPr>
            <w:r w:rsidRPr="00DF3CE8">
              <w:rPr>
                <w:b/>
                <w:noProof w:val="0"/>
                <w:lang w:val="en-GB"/>
              </w:rPr>
              <w:t>Fields</w:t>
            </w:r>
          </w:p>
        </w:tc>
      </w:tr>
      <w:tr w:rsidR="00484AB7" w:rsidRPr="00DF3CE8" w14:paraId="4A4DE831" w14:textId="77777777" w:rsidTr="00DF3CE8">
        <w:tc>
          <w:tcPr>
            <w:tcW w:w="1951" w:type="dxa"/>
            <w:tcBorders>
              <w:left w:val="nil"/>
              <w:right w:val="nil"/>
            </w:tcBorders>
            <w:shd w:val="clear" w:color="auto" w:fill="auto"/>
          </w:tcPr>
          <w:p w14:paraId="2D2C20E4"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Practical Application </w:t>
            </w:r>
          </w:p>
          <w:p w14:paraId="10F69E14"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Research/Experimentation </w:t>
            </w:r>
          </w:p>
          <w:p w14:paraId="601B112C"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Theory and </w:t>
            </w:r>
            <w:proofErr w:type="spellStart"/>
            <w:r w:rsidR="00B95F91" w:rsidRPr="00DF3CE8">
              <w:rPr>
                <w:noProof w:val="0"/>
                <w:lang w:val="en-GB"/>
              </w:rPr>
              <w:t>Modeling</w:t>
            </w:r>
            <w:proofErr w:type="spellEnd"/>
            <w:r w:rsidRPr="00DF3CE8">
              <w:rPr>
                <w:noProof w:val="0"/>
                <w:lang w:val="en-GB"/>
              </w:rPr>
              <w:t xml:space="preserve"> </w:t>
            </w:r>
          </w:p>
          <w:p w14:paraId="096EAFC3" w14:textId="77777777" w:rsidR="00484AB7" w:rsidRPr="00DF3CE8" w:rsidRDefault="00484AB7" w:rsidP="00DF3CE8">
            <w:pPr>
              <w:pStyle w:val="NDMTable"/>
              <w:spacing w:before="40"/>
              <w:rPr>
                <w:noProof w:val="0"/>
                <w:lang w:val="en-GB"/>
              </w:rPr>
            </w:pPr>
          </w:p>
        </w:tc>
        <w:tc>
          <w:tcPr>
            <w:tcW w:w="2410" w:type="dxa"/>
            <w:tcBorders>
              <w:left w:val="nil"/>
              <w:right w:val="nil"/>
            </w:tcBorders>
            <w:shd w:val="clear" w:color="auto" w:fill="auto"/>
          </w:tcPr>
          <w:p w14:paraId="76597918" w14:textId="77777777" w:rsidR="00484AB7" w:rsidRPr="00DF3CE8" w:rsidRDefault="00484AB7" w:rsidP="00DF3CE8">
            <w:pPr>
              <w:pStyle w:val="NDMTable"/>
              <w:spacing w:before="40"/>
              <w:rPr>
                <w:rFonts w:ascii="Times" w:hAnsi="Times" w:cs="Times"/>
                <w:noProof w:val="0"/>
                <w:lang w:val="en-GB"/>
              </w:rPr>
            </w:pPr>
            <w:proofErr w:type="spellStart"/>
            <w:r w:rsidRPr="00DF3CE8">
              <w:rPr>
                <w:noProof w:val="0"/>
                <w:lang w:val="en-GB"/>
              </w:rPr>
              <w:t>Macrocognition</w:t>
            </w:r>
            <w:proofErr w:type="spellEnd"/>
            <w:r w:rsidRPr="00DF3CE8">
              <w:rPr>
                <w:noProof w:val="0"/>
                <w:lang w:val="en-GB"/>
              </w:rPr>
              <w:t xml:space="preserve"> </w:t>
            </w:r>
          </w:p>
          <w:p w14:paraId="618782D4"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Cognitive Field Research and Cognitive Task Analysis </w:t>
            </w:r>
          </w:p>
          <w:p w14:paraId="26B2FBA0"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Cognitive Systems Engineering </w:t>
            </w:r>
          </w:p>
          <w:p w14:paraId="3B6BDF39"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Micro-macro Complementarities </w:t>
            </w:r>
          </w:p>
          <w:p w14:paraId="345F6D17"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Judgment and Decision Making </w:t>
            </w:r>
          </w:p>
          <w:p w14:paraId="4BE8EDF6"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Team and Organizational Factors in Complex Cognitive Work </w:t>
            </w:r>
          </w:p>
          <w:p w14:paraId="41FDD1B4" w14:textId="77777777" w:rsidR="00484AB7" w:rsidRPr="00DF3CE8" w:rsidRDefault="00484AB7" w:rsidP="00DF3CE8">
            <w:pPr>
              <w:pStyle w:val="NDMTable"/>
              <w:spacing w:before="40"/>
              <w:rPr>
                <w:noProof w:val="0"/>
                <w:lang w:val="en-GB"/>
              </w:rPr>
            </w:pPr>
            <w:r w:rsidRPr="00DF3CE8">
              <w:rPr>
                <w:noProof w:val="0"/>
                <w:lang w:val="en-GB"/>
              </w:rPr>
              <w:t>Human-</w:t>
            </w:r>
            <w:proofErr w:type="spellStart"/>
            <w:r w:rsidRPr="00DF3CE8">
              <w:rPr>
                <w:noProof w:val="0"/>
                <w:lang w:val="en-GB"/>
              </w:rPr>
              <w:t>Centered</w:t>
            </w:r>
            <w:proofErr w:type="spellEnd"/>
            <w:r w:rsidRPr="00DF3CE8">
              <w:rPr>
                <w:noProof w:val="0"/>
                <w:lang w:val="en-GB"/>
              </w:rPr>
              <w:t xml:space="preserve"> and Work-</w:t>
            </w:r>
            <w:proofErr w:type="spellStart"/>
            <w:r w:rsidRPr="00DF3CE8">
              <w:rPr>
                <w:noProof w:val="0"/>
                <w:lang w:val="en-GB"/>
              </w:rPr>
              <w:t>Centered</w:t>
            </w:r>
            <w:proofErr w:type="spellEnd"/>
            <w:r w:rsidRPr="00DF3CE8">
              <w:rPr>
                <w:noProof w:val="0"/>
                <w:lang w:val="en-GB"/>
              </w:rPr>
              <w:t xml:space="preserve"> Design</w:t>
            </w:r>
          </w:p>
        </w:tc>
        <w:tc>
          <w:tcPr>
            <w:tcW w:w="2542" w:type="dxa"/>
            <w:tcBorders>
              <w:left w:val="nil"/>
              <w:right w:val="nil"/>
            </w:tcBorders>
            <w:shd w:val="clear" w:color="auto" w:fill="auto"/>
          </w:tcPr>
          <w:p w14:paraId="4162D057" w14:textId="77777777" w:rsidR="00484AB7" w:rsidRPr="00DF3CE8" w:rsidRDefault="00484AB7" w:rsidP="00DF3CE8">
            <w:pPr>
              <w:pStyle w:val="NDMTable"/>
              <w:spacing w:before="40"/>
              <w:rPr>
                <w:noProof w:val="0"/>
                <w:lang w:val="en-GB"/>
              </w:rPr>
            </w:pPr>
            <w:r w:rsidRPr="00DF3CE8">
              <w:rPr>
                <w:noProof w:val="0"/>
                <w:lang w:val="en-GB"/>
              </w:rPr>
              <w:t>Common Ground</w:t>
            </w:r>
          </w:p>
          <w:p w14:paraId="06DF6D4E" w14:textId="77777777" w:rsidR="00484AB7" w:rsidRPr="00DF3CE8" w:rsidRDefault="00484AB7" w:rsidP="00DF3CE8">
            <w:pPr>
              <w:pStyle w:val="NDMTable"/>
              <w:spacing w:before="40"/>
              <w:rPr>
                <w:noProof w:val="0"/>
                <w:lang w:val="en-GB"/>
              </w:rPr>
            </w:pPr>
            <w:r w:rsidRPr="00DF3CE8">
              <w:rPr>
                <w:noProof w:val="0"/>
                <w:lang w:val="en-GB"/>
              </w:rPr>
              <w:t>Coordination</w:t>
            </w:r>
          </w:p>
          <w:p w14:paraId="4470F8B1" w14:textId="77777777" w:rsidR="00484AB7" w:rsidRPr="00DF3CE8" w:rsidRDefault="00484AB7" w:rsidP="00DF3CE8">
            <w:pPr>
              <w:pStyle w:val="NDMTable"/>
              <w:spacing w:before="40"/>
              <w:rPr>
                <w:noProof w:val="0"/>
                <w:lang w:val="en-GB"/>
              </w:rPr>
            </w:pPr>
            <w:r w:rsidRPr="00DF3CE8">
              <w:rPr>
                <w:noProof w:val="0"/>
                <w:lang w:val="en-GB"/>
              </w:rPr>
              <w:t>Decision Making</w:t>
            </w:r>
          </w:p>
          <w:p w14:paraId="3D017059" w14:textId="77777777" w:rsidR="00484AB7" w:rsidRPr="00DF3CE8" w:rsidRDefault="00484AB7" w:rsidP="00DF3CE8">
            <w:pPr>
              <w:pStyle w:val="NDMTable"/>
              <w:spacing w:before="40"/>
              <w:rPr>
                <w:noProof w:val="0"/>
                <w:lang w:val="en-GB"/>
              </w:rPr>
            </w:pPr>
            <w:r w:rsidRPr="00DF3CE8">
              <w:rPr>
                <w:noProof w:val="0"/>
                <w:lang w:val="en-GB"/>
              </w:rPr>
              <w:t>Expertise</w:t>
            </w:r>
          </w:p>
          <w:p w14:paraId="7B3FDC32" w14:textId="77777777" w:rsidR="00484AB7" w:rsidRPr="00DF3CE8" w:rsidRDefault="00484AB7" w:rsidP="00DF3CE8">
            <w:pPr>
              <w:pStyle w:val="NDMTable"/>
              <w:spacing w:before="40"/>
              <w:rPr>
                <w:noProof w:val="0"/>
                <w:lang w:val="en-GB"/>
              </w:rPr>
            </w:pPr>
            <w:r w:rsidRPr="00DF3CE8">
              <w:rPr>
                <w:noProof w:val="0"/>
                <w:lang w:val="en-GB"/>
              </w:rPr>
              <w:t>Externalized/Embedded Cognition</w:t>
            </w:r>
          </w:p>
          <w:p w14:paraId="5BEF7082" w14:textId="77777777" w:rsidR="00484AB7" w:rsidRPr="00DF3CE8" w:rsidRDefault="00484AB7" w:rsidP="00DF3CE8">
            <w:pPr>
              <w:pStyle w:val="NDMTable"/>
              <w:spacing w:before="40"/>
              <w:rPr>
                <w:noProof w:val="0"/>
                <w:lang w:val="en-GB"/>
              </w:rPr>
            </w:pPr>
            <w:r w:rsidRPr="00DF3CE8">
              <w:rPr>
                <w:noProof w:val="0"/>
                <w:lang w:val="en-GB"/>
              </w:rPr>
              <w:t>Learning and Training</w:t>
            </w:r>
          </w:p>
          <w:p w14:paraId="0BBC1F4B" w14:textId="77777777" w:rsidR="00484AB7" w:rsidRPr="00DF3CE8" w:rsidRDefault="00484AB7" w:rsidP="00DF3CE8">
            <w:pPr>
              <w:pStyle w:val="NDMTable"/>
              <w:spacing w:before="40"/>
              <w:rPr>
                <w:noProof w:val="0"/>
                <w:lang w:val="en-GB"/>
              </w:rPr>
            </w:pPr>
            <w:r w:rsidRPr="00DF3CE8">
              <w:rPr>
                <w:noProof w:val="0"/>
                <w:lang w:val="en-GB"/>
              </w:rPr>
              <w:t>Mental Models</w:t>
            </w:r>
          </w:p>
          <w:p w14:paraId="4B094195" w14:textId="77777777" w:rsidR="00484AB7" w:rsidRPr="00DF3CE8" w:rsidRDefault="00484AB7" w:rsidP="00DF3CE8">
            <w:pPr>
              <w:pStyle w:val="NDMTable"/>
              <w:spacing w:before="40"/>
              <w:rPr>
                <w:noProof w:val="0"/>
                <w:lang w:val="en-GB"/>
              </w:rPr>
            </w:pPr>
            <w:r w:rsidRPr="00DF3CE8">
              <w:rPr>
                <w:noProof w:val="0"/>
                <w:lang w:val="en-GB"/>
              </w:rPr>
              <w:t>Mental Simulation and Story-boarding</w:t>
            </w:r>
          </w:p>
          <w:p w14:paraId="3D25D9F4" w14:textId="77777777" w:rsidR="00484AB7" w:rsidRPr="00DF3CE8" w:rsidRDefault="00484AB7" w:rsidP="00DF3CE8">
            <w:pPr>
              <w:pStyle w:val="NDMTable"/>
              <w:spacing w:before="40"/>
              <w:rPr>
                <w:noProof w:val="0"/>
                <w:lang w:val="en-GB"/>
              </w:rPr>
            </w:pPr>
            <w:r w:rsidRPr="00DF3CE8">
              <w:rPr>
                <w:noProof w:val="0"/>
                <w:lang w:val="en-GB"/>
              </w:rPr>
              <w:t>Planning and Prediction</w:t>
            </w:r>
          </w:p>
          <w:p w14:paraId="702743E6" w14:textId="77777777" w:rsidR="00484AB7" w:rsidRPr="00DF3CE8" w:rsidRDefault="00484AB7" w:rsidP="00DF3CE8">
            <w:pPr>
              <w:pStyle w:val="NDMTable"/>
              <w:spacing w:before="40"/>
              <w:rPr>
                <w:noProof w:val="0"/>
                <w:lang w:val="en-GB"/>
              </w:rPr>
            </w:pPr>
            <w:r w:rsidRPr="00DF3CE8">
              <w:rPr>
                <w:noProof w:val="0"/>
                <w:lang w:val="en-GB"/>
              </w:rPr>
              <w:t>Problem Solving/Trouble-shooting</w:t>
            </w:r>
          </w:p>
          <w:p w14:paraId="2D64BBBA" w14:textId="77777777" w:rsidR="00484AB7" w:rsidRPr="00DF3CE8" w:rsidRDefault="00484AB7" w:rsidP="00DF3CE8">
            <w:pPr>
              <w:pStyle w:val="NDMTable"/>
              <w:spacing w:before="40"/>
              <w:rPr>
                <w:noProof w:val="0"/>
                <w:lang w:val="en-GB"/>
              </w:rPr>
            </w:pPr>
            <w:r w:rsidRPr="00DF3CE8">
              <w:rPr>
                <w:noProof w:val="0"/>
                <w:lang w:val="en-GB"/>
              </w:rPr>
              <w:t>Rigor/Resilience</w:t>
            </w:r>
          </w:p>
          <w:p w14:paraId="0C829B13" w14:textId="77777777" w:rsidR="00484AB7" w:rsidRPr="00DF3CE8" w:rsidRDefault="00484AB7" w:rsidP="00DF3CE8">
            <w:pPr>
              <w:pStyle w:val="NDMTable"/>
              <w:spacing w:before="40"/>
              <w:rPr>
                <w:noProof w:val="0"/>
                <w:lang w:val="en-GB"/>
              </w:rPr>
            </w:pPr>
            <w:r w:rsidRPr="00DF3CE8">
              <w:rPr>
                <w:noProof w:val="0"/>
                <w:lang w:val="en-GB"/>
              </w:rPr>
              <w:t>Sensemaking</w:t>
            </w:r>
          </w:p>
          <w:p w14:paraId="0983ECD7" w14:textId="77777777" w:rsidR="00484AB7" w:rsidRPr="00DF3CE8" w:rsidRDefault="00484AB7" w:rsidP="00DF3CE8">
            <w:pPr>
              <w:pStyle w:val="NDMTable"/>
              <w:spacing w:before="40"/>
              <w:rPr>
                <w:noProof w:val="0"/>
                <w:lang w:val="en-GB"/>
              </w:rPr>
            </w:pPr>
            <w:r w:rsidRPr="00DF3CE8">
              <w:rPr>
                <w:noProof w:val="0"/>
                <w:lang w:val="en-GB"/>
              </w:rPr>
              <w:t>Command and control</w:t>
            </w:r>
          </w:p>
          <w:p w14:paraId="2521ABC7" w14:textId="77777777" w:rsidR="00484AB7" w:rsidRPr="00DF3CE8" w:rsidRDefault="00484AB7" w:rsidP="00DF3CE8">
            <w:pPr>
              <w:pStyle w:val="NDMTable"/>
              <w:spacing w:before="40"/>
              <w:rPr>
                <w:noProof w:val="0"/>
                <w:lang w:val="en-GB"/>
              </w:rPr>
            </w:pPr>
            <w:r w:rsidRPr="00DF3CE8">
              <w:rPr>
                <w:noProof w:val="0"/>
                <w:lang w:val="en-GB"/>
              </w:rPr>
              <w:t>Situation Awareness/Situation Assessment</w:t>
            </w:r>
          </w:p>
          <w:p w14:paraId="17C7C990" w14:textId="77777777" w:rsidR="00484AB7" w:rsidRPr="00DF3CE8" w:rsidRDefault="00484AB7" w:rsidP="00DF3CE8">
            <w:pPr>
              <w:pStyle w:val="NDMTable"/>
              <w:spacing w:before="40"/>
              <w:rPr>
                <w:noProof w:val="0"/>
                <w:lang w:val="en-GB"/>
              </w:rPr>
            </w:pPr>
            <w:r w:rsidRPr="00DF3CE8">
              <w:rPr>
                <w:noProof w:val="0"/>
                <w:lang w:val="en-GB"/>
              </w:rPr>
              <w:t>Uncertainty Management</w:t>
            </w:r>
          </w:p>
        </w:tc>
        <w:tc>
          <w:tcPr>
            <w:tcW w:w="2301" w:type="dxa"/>
            <w:tcBorders>
              <w:left w:val="nil"/>
              <w:right w:val="nil"/>
            </w:tcBorders>
            <w:shd w:val="clear" w:color="auto" w:fill="auto"/>
          </w:tcPr>
          <w:p w14:paraId="668C4BBD" w14:textId="77777777" w:rsidR="00484AB7" w:rsidRPr="00DF3CE8" w:rsidRDefault="00484AB7" w:rsidP="00DF3CE8">
            <w:pPr>
              <w:pStyle w:val="NDMTable"/>
              <w:spacing w:before="40"/>
              <w:rPr>
                <w:noProof w:val="0"/>
                <w:lang w:val="en-GB"/>
              </w:rPr>
            </w:pPr>
            <w:r w:rsidRPr="00DF3CE8">
              <w:rPr>
                <w:noProof w:val="0"/>
                <w:lang w:val="en-GB"/>
              </w:rPr>
              <w:t xml:space="preserve">Archaeology </w:t>
            </w:r>
          </w:p>
          <w:p w14:paraId="2F4274DE" w14:textId="77777777" w:rsidR="00484AB7" w:rsidRPr="00DF3CE8" w:rsidRDefault="00484AB7" w:rsidP="00DF3CE8">
            <w:pPr>
              <w:pStyle w:val="NDMTable"/>
              <w:spacing w:before="40"/>
              <w:rPr>
                <w:noProof w:val="0"/>
                <w:lang w:val="en-GB"/>
              </w:rPr>
            </w:pPr>
            <w:r w:rsidRPr="00DF3CE8">
              <w:rPr>
                <w:noProof w:val="0"/>
                <w:lang w:val="en-GB"/>
              </w:rPr>
              <w:t xml:space="preserve">Architecture </w:t>
            </w:r>
          </w:p>
          <w:p w14:paraId="238A2F02" w14:textId="77777777" w:rsidR="00484AB7" w:rsidRPr="00DF3CE8" w:rsidRDefault="00484AB7" w:rsidP="00DF3CE8">
            <w:pPr>
              <w:pStyle w:val="NDMTable"/>
              <w:spacing w:before="40"/>
              <w:rPr>
                <w:noProof w:val="0"/>
                <w:lang w:val="en-GB"/>
              </w:rPr>
            </w:pPr>
            <w:r w:rsidRPr="00DF3CE8">
              <w:rPr>
                <w:noProof w:val="0"/>
                <w:lang w:val="en-GB"/>
              </w:rPr>
              <w:t>Arts, fine and performing</w:t>
            </w:r>
          </w:p>
          <w:p w14:paraId="073A28B6" w14:textId="77777777" w:rsidR="00484AB7" w:rsidRPr="00DF3CE8" w:rsidRDefault="00484AB7" w:rsidP="00DF3CE8">
            <w:pPr>
              <w:pStyle w:val="NDMTable"/>
              <w:spacing w:before="40"/>
              <w:rPr>
                <w:noProof w:val="0"/>
                <w:lang w:val="en-GB"/>
              </w:rPr>
            </w:pPr>
            <w:r w:rsidRPr="00DF3CE8">
              <w:rPr>
                <w:noProof w:val="0"/>
                <w:lang w:val="en-GB"/>
              </w:rPr>
              <w:t>Astronomy</w:t>
            </w:r>
          </w:p>
          <w:p w14:paraId="5D387E72" w14:textId="77777777" w:rsidR="00484AB7" w:rsidRPr="00DF3CE8" w:rsidRDefault="00484AB7" w:rsidP="00DF3CE8">
            <w:pPr>
              <w:pStyle w:val="NDMTable"/>
              <w:spacing w:before="40"/>
              <w:rPr>
                <w:noProof w:val="0"/>
                <w:lang w:val="en-GB"/>
              </w:rPr>
            </w:pPr>
            <w:r w:rsidRPr="00DF3CE8">
              <w:rPr>
                <w:noProof w:val="0"/>
                <w:lang w:val="en-GB"/>
              </w:rPr>
              <w:t>Business</w:t>
            </w:r>
          </w:p>
          <w:p w14:paraId="5B57BB52" w14:textId="77777777" w:rsidR="00484AB7" w:rsidRPr="00DF3CE8" w:rsidRDefault="00484AB7" w:rsidP="00DF3CE8">
            <w:pPr>
              <w:pStyle w:val="NDMTable"/>
              <w:spacing w:before="40"/>
              <w:rPr>
                <w:noProof w:val="0"/>
                <w:lang w:val="en-GB"/>
              </w:rPr>
            </w:pPr>
            <w:r w:rsidRPr="00DF3CE8">
              <w:rPr>
                <w:noProof w:val="0"/>
                <w:lang w:val="en-GB"/>
              </w:rPr>
              <w:t>Business intelligence</w:t>
            </w:r>
          </w:p>
          <w:p w14:paraId="4FBA25CF" w14:textId="77777777" w:rsidR="00484AB7" w:rsidRPr="00DF3CE8" w:rsidRDefault="00484AB7" w:rsidP="00DF3CE8">
            <w:pPr>
              <w:pStyle w:val="NDMTable"/>
              <w:spacing w:before="40"/>
              <w:rPr>
                <w:noProof w:val="0"/>
                <w:lang w:val="en-GB"/>
              </w:rPr>
            </w:pPr>
            <w:r w:rsidRPr="00DF3CE8">
              <w:rPr>
                <w:noProof w:val="0"/>
                <w:lang w:val="en-GB"/>
              </w:rPr>
              <w:t>Chemistry</w:t>
            </w:r>
          </w:p>
          <w:p w14:paraId="33495B0E" w14:textId="77777777" w:rsidR="00484AB7" w:rsidRPr="00DF3CE8" w:rsidRDefault="00484AB7" w:rsidP="00DF3CE8">
            <w:pPr>
              <w:pStyle w:val="NDMTable"/>
              <w:spacing w:before="40"/>
              <w:rPr>
                <w:noProof w:val="0"/>
                <w:lang w:val="en-GB"/>
              </w:rPr>
            </w:pPr>
            <w:r w:rsidRPr="00DF3CE8">
              <w:rPr>
                <w:noProof w:val="0"/>
                <w:lang w:val="en-GB"/>
              </w:rPr>
              <w:t>Earth and atmospheric sciences</w:t>
            </w:r>
          </w:p>
          <w:p w14:paraId="2036EE4C" w14:textId="77777777" w:rsidR="00484AB7" w:rsidRPr="00DF3CE8" w:rsidRDefault="00484AB7" w:rsidP="00DF3CE8">
            <w:pPr>
              <w:pStyle w:val="NDMTable"/>
              <w:spacing w:before="40"/>
              <w:rPr>
                <w:noProof w:val="0"/>
                <w:lang w:val="en-GB"/>
              </w:rPr>
            </w:pPr>
            <w:r w:rsidRPr="00DF3CE8">
              <w:rPr>
                <w:noProof w:val="0"/>
                <w:lang w:val="en-GB"/>
              </w:rPr>
              <w:t>Education and training</w:t>
            </w:r>
          </w:p>
          <w:p w14:paraId="766094A6" w14:textId="77777777" w:rsidR="00484AB7" w:rsidRPr="00DF3CE8" w:rsidRDefault="00484AB7" w:rsidP="00DF3CE8">
            <w:pPr>
              <w:pStyle w:val="NDMTable"/>
              <w:spacing w:before="40"/>
              <w:rPr>
                <w:noProof w:val="0"/>
                <w:lang w:val="en-GB"/>
              </w:rPr>
            </w:pPr>
            <w:r w:rsidRPr="00DF3CE8">
              <w:rPr>
                <w:noProof w:val="0"/>
                <w:lang w:val="en-GB"/>
              </w:rPr>
              <w:t>Electronics</w:t>
            </w:r>
          </w:p>
          <w:p w14:paraId="7233A999" w14:textId="77777777" w:rsidR="00484AB7" w:rsidRPr="00DF3CE8" w:rsidRDefault="00484AB7" w:rsidP="00DF3CE8">
            <w:pPr>
              <w:pStyle w:val="NDMTable"/>
              <w:spacing w:before="40"/>
              <w:rPr>
                <w:noProof w:val="0"/>
                <w:lang w:val="en-GB"/>
              </w:rPr>
            </w:pPr>
            <w:r w:rsidRPr="00DF3CE8">
              <w:rPr>
                <w:noProof w:val="0"/>
                <w:lang w:val="en-GB"/>
              </w:rPr>
              <w:t>Engineering</w:t>
            </w:r>
          </w:p>
          <w:p w14:paraId="42FE582E" w14:textId="77777777" w:rsidR="00484AB7" w:rsidRPr="00DF3CE8" w:rsidRDefault="00484AB7" w:rsidP="00DF3CE8">
            <w:pPr>
              <w:pStyle w:val="NDMTable"/>
              <w:spacing w:before="40"/>
              <w:rPr>
                <w:noProof w:val="0"/>
                <w:lang w:val="en-GB"/>
              </w:rPr>
            </w:pPr>
            <w:r w:rsidRPr="00DF3CE8">
              <w:rPr>
                <w:noProof w:val="0"/>
                <w:lang w:val="en-GB"/>
              </w:rPr>
              <w:t>Financial</w:t>
            </w:r>
          </w:p>
          <w:p w14:paraId="3289B175" w14:textId="77777777" w:rsidR="00484AB7" w:rsidRPr="00DF3CE8" w:rsidRDefault="00484AB7" w:rsidP="00DF3CE8">
            <w:pPr>
              <w:pStyle w:val="NDMTable"/>
              <w:spacing w:before="40"/>
              <w:rPr>
                <w:noProof w:val="0"/>
                <w:lang w:val="en-GB"/>
              </w:rPr>
            </w:pPr>
            <w:r w:rsidRPr="00DF3CE8">
              <w:rPr>
                <w:noProof w:val="0"/>
                <w:lang w:val="en-GB"/>
              </w:rPr>
              <w:t>General and miscellaneous</w:t>
            </w:r>
          </w:p>
          <w:p w14:paraId="676999B0" w14:textId="77777777" w:rsidR="00484AB7" w:rsidRPr="00DF3CE8" w:rsidRDefault="00484AB7" w:rsidP="00DF3CE8">
            <w:pPr>
              <w:pStyle w:val="NDMTable"/>
              <w:spacing w:before="40"/>
              <w:rPr>
                <w:noProof w:val="0"/>
                <w:lang w:val="en-GB"/>
              </w:rPr>
            </w:pPr>
            <w:r w:rsidRPr="00DF3CE8">
              <w:rPr>
                <w:noProof w:val="0"/>
                <w:lang w:val="en-GB"/>
              </w:rPr>
              <w:t>Government and law</w:t>
            </w:r>
          </w:p>
          <w:p w14:paraId="5939DA04" w14:textId="77777777" w:rsidR="00484AB7" w:rsidRPr="00DF3CE8" w:rsidRDefault="00484AB7" w:rsidP="00DF3CE8">
            <w:pPr>
              <w:pStyle w:val="NDMTable"/>
              <w:spacing w:before="40"/>
              <w:rPr>
                <w:noProof w:val="0"/>
                <w:lang w:val="en-GB"/>
              </w:rPr>
            </w:pPr>
            <w:r w:rsidRPr="00DF3CE8">
              <w:rPr>
                <w:noProof w:val="0"/>
                <w:lang w:val="en-GB"/>
              </w:rPr>
              <w:t>Health</w:t>
            </w:r>
          </w:p>
          <w:p w14:paraId="1B6DA692" w14:textId="77777777" w:rsidR="00484AB7" w:rsidRPr="00DF3CE8" w:rsidRDefault="00484AB7" w:rsidP="00DF3CE8">
            <w:pPr>
              <w:pStyle w:val="NDMTable"/>
              <w:spacing w:before="40"/>
              <w:rPr>
                <w:noProof w:val="0"/>
                <w:lang w:val="en-GB"/>
              </w:rPr>
            </w:pPr>
            <w:r w:rsidRPr="00DF3CE8">
              <w:rPr>
                <w:noProof w:val="0"/>
                <w:lang w:val="en-GB"/>
              </w:rPr>
              <w:t>Language and literature</w:t>
            </w:r>
          </w:p>
          <w:p w14:paraId="589BDDB8" w14:textId="77777777" w:rsidR="00484AB7" w:rsidRPr="00DF3CE8" w:rsidRDefault="00484AB7" w:rsidP="00DF3CE8">
            <w:pPr>
              <w:pStyle w:val="NDMTable"/>
              <w:spacing w:before="40"/>
              <w:rPr>
                <w:noProof w:val="0"/>
                <w:lang w:val="en-GB"/>
              </w:rPr>
            </w:pPr>
            <w:r w:rsidRPr="00DF3CE8">
              <w:rPr>
                <w:noProof w:val="0"/>
                <w:lang w:val="en-GB"/>
              </w:rPr>
              <w:t>Manufacturing</w:t>
            </w:r>
          </w:p>
          <w:p w14:paraId="6E95BBE6" w14:textId="77777777" w:rsidR="00484AB7" w:rsidRPr="00DF3CE8" w:rsidRDefault="00484AB7" w:rsidP="00DF3CE8">
            <w:pPr>
              <w:pStyle w:val="NDMTable"/>
              <w:spacing w:before="40"/>
              <w:rPr>
                <w:noProof w:val="0"/>
                <w:lang w:val="en-GB"/>
              </w:rPr>
            </w:pPr>
            <w:r w:rsidRPr="00DF3CE8">
              <w:rPr>
                <w:noProof w:val="0"/>
                <w:lang w:val="en-GB"/>
              </w:rPr>
              <w:t>Marketing</w:t>
            </w:r>
          </w:p>
          <w:p w14:paraId="01566184" w14:textId="77777777" w:rsidR="00484AB7" w:rsidRPr="00DF3CE8" w:rsidRDefault="00484AB7" w:rsidP="00DF3CE8">
            <w:pPr>
              <w:pStyle w:val="NDMTable"/>
              <w:spacing w:before="40"/>
              <w:rPr>
                <w:noProof w:val="0"/>
                <w:lang w:val="en-GB"/>
              </w:rPr>
            </w:pPr>
            <w:r w:rsidRPr="00DF3CE8">
              <w:rPr>
                <w:noProof w:val="0"/>
                <w:lang w:val="en-GB"/>
              </w:rPr>
              <w:t>Mathematics and statistics</w:t>
            </w:r>
          </w:p>
          <w:p w14:paraId="69E7BB46" w14:textId="77777777" w:rsidR="00484AB7" w:rsidRPr="00DF3CE8" w:rsidRDefault="00484AB7" w:rsidP="00DF3CE8">
            <w:pPr>
              <w:pStyle w:val="NDMTable"/>
              <w:spacing w:before="40"/>
              <w:rPr>
                <w:noProof w:val="0"/>
                <w:lang w:val="en-GB"/>
              </w:rPr>
            </w:pPr>
            <w:r w:rsidRPr="00DF3CE8">
              <w:rPr>
                <w:noProof w:val="0"/>
                <w:lang w:val="en-GB"/>
              </w:rPr>
              <w:t>Medias</w:t>
            </w:r>
          </w:p>
          <w:p w14:paraId="7A0860B7" w14:textId="77777777" w:rsidR="00484AB7" w:rsidRPr="00DF3CE8" w:rsidRDefault="00484AB7" w:rsidP="00DF3CE8">
            <w:pPr>
              <w:pStyle w:val="NDMTable"/>
              <w:spacing w:before="40"/>
              <w:rPr>
                <w:noProof w:val="0"/>
                <w:lang w:val="en-GB"/>
              </w:rPr>
            </w:pPr>
            <w:r w:rsidRPr="00DF3CE8">
              <w:rPr>
                <w:noProof w:val="0"/>
                <w:lang w:val="en-GB"/>
              </w:rPr>
              <w:t>Military</w:t>
            </w:r>
          </w:p>
          <w:p w14:paraId="2E73548D" w14:textId="77777777" w:rsidR="00484AB7" w:rsidRPr="00DF3CE8" w:rsidRDefault="00484AB7" w:rsidP="00DF3CE8">
            <w:pPr>
              <w:pStyle w:val="NDMTable"/>
              <w:spacing w:before="40"/>
              <w:rPr>
                <w:noProof w:val="0"/>
                <w:lang w:val="en-GB"/>
              </w:rPr>
            </w:pPr>
            <w:r w:rsidRPr="00DF3CE8">
              <w:rPr>
                <w:noProof w:val="0"/>
                <w:lang w:val="en-GB"/>
              </w:rPr>
              <w:t>Music</w:t>
            </w:r>
          </w:p>
          <w:p w14:paraId="197F79AB" w14:textId="77777777" w:rsidR="00484AB7" w:rsidRPr="00DF3CE8" w:rsidRDefault="00484AB7" w:rsidP="00DF3CE8">
            <w:pPr>
              <w:pStyle w:val="NDMTable"/>
              <w:spacing w:before="40"/>
              <w:rPr>
                <w:noProof w:val="0"/>
                <w:lang w:val="en-GB"/>
              </w:rPr>
            </w:pPr>
            <w:r w:rsidRPr="00DF3CE8">
              <w:rPr>
                <w:noProof w:val="0"/>
                <w:lang w:val="en-GB"/>
              </w:rPr>
              <w:t>Physics</w:t>
            </w:r>
          </w:p>
          <w:p w14:paraId="4A6B63CC" w14:textId="77777777" w:rsidR="00484AB7" w:rsidRPr="00DF3CE8" w:rsidRDefault="00484AB7" w:rsidP="00DF3CE8">
            <w:pPr>
              <w:pStyle w:val="NDMTable"/>
              <w:spacing w:before="40"/>
              <w:rPr>
                <w:noProof w:val="0"/>
                <w:lang w:val="en-GB"/>
              </w:rPr>
            </w:pPr>
            <w:r w:rsidRPr="00DF3CE8">
              <w:rPr>
                <w:noProof w:val="0"/>
                <w:lang w:val="en-GB"/>
              </w:rPr>
              <w:t>Security</w:t>
            </w:r>
          </w:p>
          <w:p w14:paraId="14E05850" w14:textId="77777777" w:rsidR="00484AB7" w:rsidRPr="00DF3CE8" w:rsidRDefault="00484AB7" w:rsidP="00DF3CE8">
            <w:pPr>
              <w:pStyle w:val="NDMTable"/>
              <w:spacing w:before="40"/>
              <w:rPr>
                <w:noProof w:val="0"/>
                <w:lang w:val="en-GB"/>
              </w:rPr>
            </w:pPr>
            <w:r w:rsidRPr="00DF3CE8">
              <w:rPr>
                <w:noProof w:val="0"/>
                <w:lang w:val="en-GB"/>
              </w:rPr>
              <w:t>Transportation</w:t>
            </w:r>
          </w:p>
          <w:p w14:paraId="7DA8A84F" w14:textId="77777777" w:rsidR="00484AB7" w:rsidRPr="00DF3CE8" w:rsidRDefault="00484AB7" w:rsidP="00DF3CE8">
            <w:pPr>
              <w:pStyle w:val="NDMTable"/>
              <w:spacing w:before="40"/>
              <w:rPr>
                <w:noProof w:val="0"/>
                <w:lang w:val="en-GB"/>
              </w:rPr>
            </w:pPr>
          </w:p>
        </w:tc>
      </w:tr>
    </w:tbl>
    <w:p w14:paraId="29D185A1" w14:textId="77777777" w:rsidR="00484AB7" w:rsidRPr="00B95F91" w:rsidRDefault="00484AB7" w:rsidP="00041C65">
      <w:pPr>
        <w:pStyle w:val="NDMNormal"/>
        <w:rPr>
          <w:noProof w:val="0"/>
          <w:lang w:val="en-GB"/>
        </w:rPr>
      </w:pPr>
    </w:p>
    <w:p w14:paraId="502ADC3F" w14:textId="77777777" w:rsidR="001B1094" w:rsidRPr="00B95F91" w:rsidRDefault="001B1094" w:rsidP="003B134E">
      <w:pPr>
        <w:pStyle w:val="NDMHeading2"/>
        <w:rPr>
          <w:noProof w:val="0"/>
          <w:lang w:val="en-GB"/>
        </w:rPr>
      </w:pPr>
      <w:r w:rsidRPr="00B95F91">
        <w:rPr>
          <w:noProof w:val="0"/>
          <w:lang w:val="en-GB"/>
        </w:rPr>
        <w:t>References</w:t>
      </w:r>
    </w:p>
    <w:p w14:paraId="175034A1" w14:textId="77777777" w:rsidR="001B1094" w:rsidRPr="00B95F91" w:rsidRDefault="001B1094" w:rsidP="00FB5943">
      <w:pPr>
        <w:pStyle w:val="BodyText"/>
        <w:spacing w:after="0"/>
        <w:rPr>
          <w:rStyle w:val="NDMNormalCar"/>
          <w:noProof w:val="0"/>
          <w:lang w:val="en-GB"/>
        </w:rPr>
      </w:pPr>
      <w:r w:rsidRPr="00B95F91">
        <w:rPr>
          <w:noProof w:val="0"/>
          <w:lang w:val="en-GB"/>
        </w:rPr>
        <w:t xml:space="preserve">Please use American Psychological Association (APA) style. In the text, cite by authors’ last names followed by </w:t>
      </w:r>
      <w:r w:rsidRPr="00B95F91">
        <w:rPr>
          <w:rStyle w:val="NDMNormalCar"/>
          <w:noProof w:val="0"/>
          <w:lang w:val="en-GB"/>
        </w:rPr>
        <w:t xml:space="preserve">the year of publication – list all authors’ last names for the first time, then use “et al.” for subsequent citations if there are more than two authors. If multiple articles are cited at the same time, order them alphabetically by the first author’s last name and separate the citations by semicolons. If the same author(s) has/have more than one articles being cited, use chronological order and separate the year of publication of the articles by commas. For example: (Agarwal &amp; </w:t>
      </w:r>
      <w:proofErr w:type="spellStart"/>
      <w:r w:rsidRPr="00B95F91">
        <w:rPr>
          <w:rStyle w:val="NDMNormalCar"/>
          <w:noProof w:val="0"/>
          <w:lang w:val="en-GB"/>
        </w:rPr>
        <w:t>Karahanna</w:t>
      </w:r>
      <w:proofErr w:type="spellEnd"/>
      <w:r w:rsidRPr="00B95F91">
        <w:rPr>
          <w:rStyle w:val="NDMNormalCar"/>
          <w:noProof w:val="0"/>
          <w:lang w:val="en-GB"/>
        </w:rPr>
        <w:t xml:space="preserve">, 2000; Ajzen, 1988, 1991; Zhang, </w:t>
      </w:r>
      <w:proofErr w:type="spellStart"/>
      <w:r w:rsidRPr="00B95F91">
        <w:rPr>
          <w:rStyle w:val="NDMNormalCar"/>
          <w:noProof w:val="0"/>
          <w:lang w:val="en-GB"/>
        </w:rPr>
        <w:t>Benbasat</w:t>
      </w:r>
      <w:proofErr w:type="spellEnd"/>
      <w:r w:rsidRPr="00B95F91">
        <w:rPr>
          <w:rStyle w:val="NDMNormalCar"/>
          <w:noProof w:val="0"/>
          <w:lang w:val="en-GB"/>
        </w:rPr>
        <w:t xml:space="preserve">, Carey, Davis, Galletta &amp; Strong, 2002). Later in the paper, you may cite some of them again, along with others, as follows: (Agarwal &amp; </w:t>
      </w:r>
      <w:proofErr w:type="spellStart"/>
      <w:r w:rsidRPr="00B95F91">
        <w:rPr>
          <w:rStyle w:val="NDMNormalCar"/>
          <w:noProof w:val="0"/>
          <w:lang w:val="en-GB"/>
        </w:rPr>
        <w:t>Karahanna</w:t>
      </w:r>
      <w:proofErr w:type="spellEnd"/>
      <w:r w:rsidRPr="00B95F91">
        <w:rPr>
          <w:rStyle w:val="NDMNormalCar"/>
          <w:noProof w:val="0"/>
          <w:lang w:val="en-GB"/>
        </w:rPr>
        <w:t xml:space="preserve">, 2000; Ghani, </w:t>
      </w:r>
      <w:proofErr w:type="spellStart"/>
      <w:r w:rsidRPr="00B95F91">
        <w:rPr>
          <w:rStyle w:val="NDMNormalCar"/>
          <w:noProof w:val="0"/>
          <w:lang w:val="en-GB"/>
        </w:rPr>
        <w:t>Supnick</w:t>
      </w:r>
      <w:proofErr w:type="spellEnd"/>
      <w:r w:rsidRPr="00B95F91">
        <w:rPr>
          <w:rStyle w:val="NDMNormalCar"/>
          <w:noProof w:val="0"/>
          <w:lang w:val="en-GB"/>
        </w:rPr>
        <w:t xml:space="preserve"> &amp; Rooney, 1991; </w:t>
      </w:r>
      <w:proofErr w:type="spellStart"/>
      <w:r w:rsidRPr="00B95F91">
        <w:rPr>
          <w:rStyle w:val="NDMNormalCar"/>
          <w:noProof w:val="0"/>
          <w:lang w:val="en-GB"/>
        </w:rPr>
        <w:t>Shneiderman</w:t>
      </w:r>
      <w:proofErr w:type="spellEnd"/>
      <w:r w:rsidRPr="00B95F91">
        <w:rPr>
          <w:rStyle w:val="NDMNormalCar"/>
          <w:noProof w:val="0"/>
          <w:lang w:val="en-GB"/>
        </w:rPr>
        <w:t xml:space="preserve">, 1998; </w:t>
      </w:r>
      <w:proofErr w:type="spellStart"/>
      <w:r w:rsidRPr="00B95F91">
        <w:rPr>
          <w:rStyle w:val="NDMNormalCar"/>
          <w:noProof w:val="0"/>
          <w:lang w:val="en-GB"/>
        </w:rPr>
        <w:t>Tractinsky</w:t>
      </w:r>
      <w:proofErr w:type="spellEnd"/>
      <w:r w:rsidRPr="00B95F91">
        <w:rPr>
          <w:rStyle w:val="NDMNormalCar"/>
          <w:noProof w:val="0"/>
          <w:lang w:val="en-GB"/>
        </w:rPr>
        <w:t xml:space="preserve">, 1997; Zhang et al., 2002). Use and when citations are part of the text; use &amp; when citations are within parentheses or in the References section. See examples </w:t>
      </w:r>
      <w:r w:rsidRPr="00B95F91">
        <w:rPr>
          <w:rStyle w:val="NDMNormalCar"/>
          <w:noProof w:val="0"/>
          <w:lang w:val="en-GB"/>
        </w:rPr>
        <w:lastRenderedPageBreak/>
        <w:t>on the references corresponding to these citations at the end of this document. Your references should comprise only published materials accessible to the public. Proprietary information may not be cited.</w:t>
      </w:r>
    </w:p>
    <w:p w14:paraId="7AFFD2DC" w14:textId="77777777" w:rsidR="001B1094" w:rsidRPr="00B95F91" w:rsidRDefault="00CA52C6" w:rsidP="002E052D">
      <w:pPr>
        <w:pStyle w:val="NDMHeading1"/>
        <w:rPr>
          <w:noProof w:val="0"/>
          <w:lang w:val="en-GB"/>
        </w:rPr>
      </w:pPr>
      <w:r w:rsidRPr="00B95F91">
        <w:rPr>
          <w:noProof w:val="0"/>
          <w:lang w:val="en-GB"/>
        </w:rPr>
        <w:t>ILLUSTRATIONS</w:t>
      </w:r>
    </w:p>
    <w:p w14:paraId="434941F9" w14:textId="77777777" w:rsidR="002E052D" w:rsidRPr="00B95F91" w:rsidRDefault="002E052D" w:rsidP="002E052D">
      <w:pPr>
        <w:pStyle w:val="NDMHeading2"/>
        <w:rPr>
          <w:noProof w:val="0"/>
          <w:lang w:val="en-GB"/>
        </w:rPr>
      </w:pPr>
      <w:r w:rsidRPr="00B95F91">
        <w:rPr>
          <w:noProof w:val="0"/>
          <w:lang w:val="en-GB"/>
        </w:rPr>
        <w:t>General remarks</w:t>
      </w:r>
    </w:p>
    <w:p w14:paraId="6C74D7A1" w14:textId="77777777" w:rsidR="001B1094" w:rsidRPr="00B95F91" w:rsidRDefault="001B1094" w:rsidP="00FB5943">
      <w:pPr>
        <w:pStyle w:val="BodyText"/>
        <w:spacing w:after="0"/>
        <w:rPr>
          <w:noProof w:val="0"/>
          <w:lang w:val="en-GB"/>
        </w:rPr>
      </w:pPr>
      <w:r w:rsidRPr="00B95F91">
        <w:rPr>
          <w:noProof w:val="0"/>
          <w:lang w:val="en-GB"/>
        </w:rPr>
        <w:t xml:space="preserve">Place figures and tables close to the relevant text (or where they are referenced in the text). </w:t>
      </w:r>
      <w:r w:rsidR="005F70BF" w:rsidRPr="00B95F91">
        <w:rPr>
          <w:noProof w:val="0"/>
          <w:lang w:val="en-GB"/>
        </w:rPr>
        <w:t>The text should include references to all illustrations.</w:t>
      </w:r>
      <w:r w:rsidR="007252CB" w:rsidRPr="00B95F91">
        <w:rPr>
          <w:noProof w:val="0"/>
          <w:lang w:val="en-GB"/>
        </w:rPr>
        <w:t xml:space="preserve"> They should be </w:t>
      </w:r>
      <w:r w:rsidR="00F23B35" w:rsidRPr="00B95F91">
        <w:rPr>
          <w:noProof w:val="0"/>
          <w:lang w:val="en-GB"/>
        </w:rPr>
        <w:t>centred</w:t>
      </w:r>
      <w:r w:rsidR="007252CB" w:rsidRPr="00B95F91">
        <w:rPr>
          <w:noProof w:val="0"/>
          <w:lang w:val="en-GB"/>
        </w:rPr>
        <w:t xml:space="preserve"> on the page, except for small figures than can fit side by side inside the type area. Illustrations should not have text wrapped alongside.</w:t>
      </w:r>
    </w:p>
    <w:p w14:paraId="59812416" w14:textId="77777777" w:rsidR="001B1094" w:rsidRPr="00B95F91" w:rsidRDefault="001B1094" w:rsidP="00FB5943">
      <w:pPr>
        <w:pStyle w:val="BodyText"/>
        <w:spacing w:after="0"/>
        <w:rPr>
          <w:noProof w:val="0"/>
          <w:lang w:val="en-GB"/>
        </w:rPr>
      </w:pPr>
      <w:r w:rsidRPr="00B95F91">
        <w:rPr>
          <w:noProof w:val="0"/>
          <w:lang w:val="en-GB"/>
        </w:rPr>
        <w:t xml:space="preserve">Captions should be Times New Roman 9-point bold.  They should be numbered (e.g., “Table 1” or “Figure 2”), </w:t>
      </w:r>
      <w:r w:rsidR="00F23B35" w:rsidRPr="00B95F91">
        <w:rPr>
          <w:noProof w:val="0"/>
          <w:lang w:val="en-GB"/>
        </w:rPr>
        <w:t>centred</w:t>
      </w:r>
      <w:r w:rsidRPr="00B95F91">
        <w:rPr>
          <w:noProof w:val="0"/>
          <w:lang w:val="en-GB"/>
        </w:rPr>
        <w:t xml:space="preserve"> and placed beneath the figure or table.  Please note that the words “Figure” and “Table” should be spelled out (e.g., “Figure” rather than “Fig.”) wherever they occur.</w:t>
      </w:r>
      <w:r w:rsidR="005F70BF" w:rsidRPr="00B95F91">
        <w:rPr>
          <w:noProof w:val="0"/>
          <w:lang w:val="en-GB"/>
        </w:rPr>
        <w:t xml:space="preserve"> Do not use the words </w:t>
      </w:r>
      <w:r w:rsidR="005F70BF" w:rsidRPr="00B95F91">
        <w:rPr>
          <w:i/>
          <w:noProof w:val="0"/>
          <w:lang w:val="en-GB"/>
        </w:rPr>
        <w:t>below</w:t>
      </w:r>
      <w:r w:rsidR="005F70BF" w:rsidRPr="00B95F91">
        <w:rPr>
          <w:noProof w:val="0"/>
          <w:lang w:val="en-GB"/>
        </w:rPr>
        <w:t xml:space="preserve"> or </w:t>
      </w:r>
      <w:r w:rsidR="005F70BF" w:rsidRPr="00B95F91">
        <w:rPr>
          <w:i/>
          <w:noProof w:val="0"/>
          <w:lang w:val="en-GB"/>
        </w:rPr>
        <w:t>above</w:t>
      </w:r>
      <w:r w:rsidR="00E876A0" w:rsidRPr="00B95F91">
        <w:rPr>
          <w:noProof w:val="0"/>
          <w:lang w:val="en-GB"/>
        </w:rPr>
        <w:t xml:space="preserve"> while </w:t>
      </w:r>
      <w:r w:rsidR="00F23B35" w:rsidRPr="00B95F91">
        <w:rPr>
          <w:noProof w:val="0"/>
          <w:lang w:val="en-GB"/>
        </w:rPr>
        <w:t>referring</w:t>
      </w:r>
      <w:r w:rsidR="00E876A0" w:rsidRPr="00B95F91">
        <w:rPr>
          <w:noProof w:val="0"/>
          <w:lang w:val="en-GB"/>
        </w:rPr>
        <w:t xml:space="preserve"> to the illustrations</w:t>
      </w:r>
      <w:r w:rsidR="007252CB" w:rsidRPr="00B95F91">
        <w:rPr>
          <w:noProof w:val="0"/>
          <w:lang w:val="en-GB"/>
        </w:rPr>
        <w:t>.</w:t>
      </w:r>
    </w:p>
    <w:p w14:paraId="4A524FB6" w14:textId="77777777" w:rsidR="004D77C4" w:rsidRPr="00B95F91" w:rsidRDefault="004D77C4" w:rsidP="00FB5943">
      <w:pPr>
        <w:pStyle w:val="BodyText"/>
        <w:spacing w:after="0"/>
        <w:rPr>
          <w:noProof w:val="0"/>
          <w:lang w:val="en-GB"/>
        </w:rPr>
      </w:pPr>
      <w:r w:rsidRPr="00B95F91">
        <w:rPr>
          <w:noProof w:val="0"/>
          <w:lang w:val="en-GB"/>
        </w:rPr>
        <w:t>Place figure captions below the figure and table captions above the table. Use bold for table/figure labels and numbers only.</w:t>
      </w:r>
      <w:r w:rsidR="00FF2189" w:rsidRPr="00B95F91">
        <w:rPr>
          <w:noProof w:val="0"/>
          <w:lang w:val="en-GB"/>
        </w:rPr>
        <w:t xml:space="preserve"> </w:t>
      </w:r>
      <w:r w:rsidR="00846F99" w:rsidRPr="00B95F91">
        <w:rPr>
          <w:noProof w:val="0"/>
          <w:lang w:val="en-GB"/>
        </w:rPr>
        <w:t>U</w:t>
      </w:r>
      <w:r w:rsidR="00FF2189" w:rsidRPr="00B95F91">
        <w:rPr>
          <w:noProof w:val="0"/>
          <w:lang w:val="en-GB"/>
        </w:rPr>
        <w:t xml:space="preserve">se the </w:t>
      </w:r>
      <w:r w:rsidR="00FF2189" w:rsidRPr="00B95F91">
        <w:rPr>
          <w:i/>
          <w:noProof w:val="0"/>
          <w:lang w:val="en-GB"/>
        </w:rPr>
        <w:t>NDM</w:t>
      </w:r>
      <w:r w:rsidR="00846F99" w:rsidRPr="00B95F91">
        <w:rPr>
          <w:i/>
          <w:noProof w:val="0"/>
          <w:lang w:val="en-GB"/>
        </w:rPr>
        <w:t xml:space="preserve"> Caption</w:t>
      </w:r>
      <w:r w:rsidR="00846F99" w:rsidRPr="00B95F91">
        <w:rPr>
          <w:noProof w:val="0"/>
          <w:lang w:val="en-GB"/>
        </w:rPr>
        <w:t xml:space="preserve"> style when the caption is one line long, and </w:t>
      </w:r>
      <w:r w:rsidR="00846F99" w:rsidRPr="00B95F91">
        <w:rPr>
          <w:i/>
          <w:noProof w:val="0"/>
          <w:lang w:val="en-GB"/>
        </w:rPr>
        <w:t xml:space="preserve">NDM </w:t>
      </w:r>
      <w:proofErr w:type="spellStart"/>
      <w:r w:rsidR="00846F99" w:rsidRPr="00B95F91">
        <w:rPr>
          <w:i/>
          <w:noProof w:val="0"/>
          <w:lang w:val="en-GB"/>
        </w:rPr>
        <w:t>CaptionLong</w:t>
      </w:r>
      <w:proofErr w:type="spellEnd"/>
      <w:r w:rsidR="00846F99" w:rsidRPr="00B95F91">
        <w:rPr>
          <w:noProof w:val="0"/>
          <w:lang w:val="en-GB"/>
        </w:rPr>
        <w:t xml:space="preserve"> in the other case.</w:t>
      </w:r>
    </w:p>
    <w:p w14:paraId="52C8CC49" w14:textId="77777777" w:rsidR="00FF2189" w:rsidRPr="00B95F91" w:rsidRDefault="001B1094" w:rsidP="00FB5943">
      <w:pPr>
        <w:pStyle w:val="BodyText"/>
        <w:spacing w:after="0"/>
        <w:rPr>
          <w:noProof w:val="0"/>
          <w:lang w:val="en-GB"/>
        </w:rPr>
      </w:pPr>
      <w:r w:rsidRPr="00B95F91">
        <w:rPr>
          <w:noProof w:val="0"/>
          <w:lang w:val="en-GB"/>
        </w:rPr>
        <w:t xml:space="preserve">The proceedings will be made available online, thus </w:t>
      </w:r>
      <w:proofErr w:type="spellStart"/>
      <w:r w:rsidRPr="00B95F91">
        <w:rPr>
          <w:noProof w:val="0"/>
          <w:lang w:val="en-GB"/>
        </w:rPr>
        <w:t>color</w:t>
      </w:r>
      <w:proofErr w:type="spellEnd"/>
      <w:r w:rsidRPr="00B95F91">
        <w:rPr>
          <w:noProof w:val="0"/>
          <w:lang w:val="en-GB"/>
        </w:rPr>
        <w:t xml:space="preserve"> figures are possible. However, you are advised to refrain from using </w:t>
      </w:r>
      <w:r w:rsidR="00F23B35" w:rsidRPr="00B95F91">
        <w:rPr>
          <w:noProof w:val="0"/>
          <w:lang w:val="en-GB"/>
        </w:rPr>
        <w:t>colours</w:t>
      </w:r>
      <w:r w:rsidRPr="00B95F91">
        <w:rPr>
          <w:noProof w:val="0"/>
          <w:lang w:val="en-GB"/>
        </w:rPr>
        <w:t xml:space="preserve"> to deliver important information in your figures – not everyone has access to </w:t>
      </w:r>
      <w:r w:rsidR="00F23B35" w:rsidRPr="00B95F91">
        <w:rPr>
          <w:noProof w:val="0"/>
          <w:lang w:val="en-GB"/>
        </w:rPr>
        <w:t>colour</w:t>
      </w:r>
      <w:r w:rsidRPr="00B95F91">
        <w:rPr>
          <w:noProof w:val="0"/>
          <w:lang w:val="en-GB"/>
        </w:rPr>
        <w:t xml:space="preserve"> printers. </w:t>
      </w:r>
    </w:p>
    <w:p w14:paraId="7C51FE2F" w14:textId="77777777" w:rsidR="001B1094" w:rsidRPr="00B95F91" w:rsidRDefault="001B1094" w:rsidP="00BA1A51">
      <w:pPr>
        <w:pStyle w:val="NDMHeading2"/>
        <w:rPr>
          <w:noProof w:val="0"/>
          <w:lang w:val="en-GB"/>
        </w:rPr>
      </w:pPr>
      <w:r w:rsidRPr="00B95F91">
        <w:rPr>
          <w:noProof w:val="0"/>
          <w:lang w:val="en-GB"/>
        </w:rPr>
        <w:t xml:space="preserve">Inserting Images </w:t>
      </w:r>
    </w:p>
    <w:p w14:paraId="70913FF7" w14:textId="77777777" w:rsidR="001B1094" w:rsidRPr="00B95F91" w:rsidRDefault="001B1094" w:rsidP="00FB5943">
      <w:pPr>
        <w:pStyle w:val="BodyText"/>
        <w:spacing w:after="0"/>
        <w:rPr>
          <w:noProof w:val="0"/>
          <w:lang w:val="en-GB"/>
        </w:rPr>
      </w:pPr>
      <w:r w:rsidRPr="00B95F91">
        <w:rPr>
          <w:noProof w:val="0"/>
          <w:lang w:val="en-GB"/>
        </w:rPr>
        <w:t>Occasionally MS Word generates larger-than-necessary PDF files when images inserted into the document are manipulated in MS Word.</w:t>
      </w:r>
      <w:r w:rsidR="001347BA" w:rsidRPr="00B95F91">
        <w:rPr>
          <w:noProof w:val="0"/>
          <w:lang w:val="en-GB"/>
        </w:rPr>
        <w:t xml:space="preserve"> </w:t>
      </w:r>
      <w:r w:rsidRPr="00B95F91">
        <w:rPr>
          <w:noProof w:val="0"/>
          <w:lang w:val="en-GB"/>
        </w:rPr>
        <w:t xml:space="preserve">To minimize this problem, use an </w:t>
      </w:r>
      <w:r w:rsidR="00F23B35" w:rsidRPr="00B95F91">
        <w:rPr>
          <w:noProof w:val="0"/>
          <w:lang w:val="en-GB"/>
        </w:rPr>
        <w:t>image-editing</w:t>
      </w:r>
      <w:r w:rsidRPr="00B95F91">
        <w:rPr>
          <w:noProof w:val="0"/>
          <w:lang w:val="en-GB"/>
        </w:rPr>
        <w:t xml:space="preserve"> tool to resize the image at the appropriate printing resolution (usually 300 dpi), and then insert t</w:t>
      </w:r>
      <w:r w:rsidR="00482DEE" w:rsidRPr="00B95F91">
        <w:rPr>
          <w:noProof w:val="0"/>
          <w:lang w:val="en-GB"/>
        </w:rPr>
        <w:t xml:space="preserve">he image into Word using </w:t>
      </w:r>
      <w:r w:rsidR="00482DEE" w:rsidRPr="00B95F91">
        <w:rPr>
          <w:i/>
          <w:noProof w:val="0"/>
          <w:lang w:val="en-GB"/>
        </w:rPr>
        <w:t>Insert/</w:t>
      </w:r>
      <w:r w:rsidRPr="00B95F91">
        <w:rPr>
          <w:i/>
          <w:noProof w:val="0"/>
          <w:lang w:val="en-GB"/>
        </w:rPr>
        <w:t>Picture</w:t>
      </w:r>
      <w:r w:rsidR="00482DEE" w:rsidRPr="00B95F91">
        <w:rPr>
          <w:i/>
          <w:noProof w:val="0"/>
          <w:lang w:val="en-GB"/>
        </w:rPr>
        <w:t>/</w:t>
      </w:r>
      <w:r w:rsidRPr="00B95F91">
        <w:rPr>
          <w:i/>
          <w:noProof w:val="0"/>
          <w:lang w:val="en-GB"/>
        </w:rPr>
        <w:t>From File...</w:t>
      </w:r>
    </w:p>
    <w:p w14:paraId="0F4FE058" w14:textId="77777777" w:rsidR="000C748B" w:rsidRPr="00B95F91" w:rsidRDefault="000C748B" w:rsidP="00FB5943">
      <w:pPr>
        <w:pStyle w:val="BodyText"/>
        <w:spacing w:after="0"/>
        <w:rPr>
          <w:noProof w:val="0"/>
          <w:lang w:val="en-GB"/>
        </w:rPr>
      </w:pPr>
      <w:r w:rsidRPr="00B95F91">
        <w:rPr>
          <w:noProof w:val="0"/>
          <w:lang w:val="en-GB"/>
        </w:rPr>
        <w:t>Do not use GIF format.</w:t>
      </w:r>
      <w:r w:rsidR="00112F92" w:rsidRPr="00B95F91">
        <w:rPr>
          <w:noProof w:val="0"/>
          <w:lang w:val="en-GB"/>
        </w:rPr>
        <w:t xml:space="preserve"> </w:t>
      </w:r>
      <w:r w:rsidR="001370DF" w:rsidRPr="00B95F91">
        <w:rPr>
          <w:noProof w:val="0"/>
          <w:lang w:val="en-GB"/>
        </w:rPr>
        <w:t xml:space="preserve">The </w:t>
      </w:r>
      <w:r w:rsidR="00F23B35" w:rsidRPr="00B95F91">
        <w:rPr>
          <w:noProof w:val="0"/>
          <w:lang w:val="en-GB"/>
        </w:rPr>
        <w:t>preferred</w:t>
      </w:r>
      <w:r w:rsidR="001370DF" w:rsidRPr="00B95F91">
        <w:rPr>
          <w:noProof w:val="0"/>
          <w:lang w:val="en-GB"/>
        </w:rPr>
        <w:t xml:space="preserve"> image </w:t>
      </w:r>
      <w:r w:rsidR="00F23B35" w:rsidRPr="00B95F91">
        <w:rPr>
          <w:noProof w:val="0"/>
          <w:lang w:val="en-GB"/>
        </w:rPr>
        <w:t>formats are</w:t>
      </w:r>
      <w:r w:rsidR="001370DF" w:rsidRPr="00B95F91">
        <w:rPr>
          <w:noProof w:val="0"/>
          <w:lang w:val="en-GB"/>
        </w:rPr>
        <w:t xml:space="preserve"> PDF (or EPS) and TIFF.</w:t>
      </w:r>
    </w:p>
    <w:p w14:paraId="065E3BF5" w14:textId="77777777" w:rsidR="001B1094" w:rsidRPr="00B95F91" w:rsidRDefault="001B1094" w:rsidP="00FB5943">
      <w:pPr>
        <w:pStyle w:val="BodyText"/>
        <w:spacing w:after="0"/>
        <w:rPr>
          <w:noProof w:val="0"/>
          <w:lang w:val="en-GB"/>
        </w:rPr>
      </w:pPr>
      <w:r w:rsidRPr="00B95F91">
        <w:rPr>
          <w:noProof w:val="0"/>
          <w:lang w:val="en-GB"/>
        </w:rPr>
        <w:t>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682ECB04" w14:textId="77777777" w:rsidR="001B1094" w:rsidRPr="00B95F91" w:rsidRDefault="001B1094" w:rsidP="00BA1A51">
      <w:pPr>
        <w:pStyle w:val="NDMHeading2"/>
        <w:rPr>
          <w:noProof w:val="0"/>
          <w:lang w:val="en-GB"/>
        </w:rPr>
      </w:pPr>
      <w:r w:rsidRPr="00B95F91">
        <w:rPr>
          <w:noProof w:val="0"/>
          <w:lang w:val="en-GB"/>
        </w:rPr>
        <w:t>Table Style</w:t>
      </w:r>
    </w:p>
    <w:p w14:paraId="662F4E50" w14:textId="77777777" w:rsidR="001B1094" w:rsidRPr="00B95F91" w:rsidRDefault="001B1094" w:rsidP="001B1094">
      <w:pPr>
        <w:pStyle w:val="BodyText"/>
        <w:rPr>
          <w:noProof w:val="0"/>
          <w:lang w:val="en-GB"/>
        </w:rPr>
      </w:pPr>
      <w:r w:rsidRPr="00B95F91">
        <w:rPr>
          <w:noProof w:val="0"/>
          <w:lang w:val="en-GB"/>
        </w:rPr>
        <w:t xml:space="preserve">Inserting a table in the text can work well. See Table 1 below. The text of tables </w:t>
      </w:r>
      <w:r w:rsidR="00A72AEA" w:rsidRPr="00B95F91">
        <w:rPr>
          <w:noProof w:val="0"/>
          <w:lang w:val="en-GB"/>
        </w:rPr>
        <w:t xml:space="preserve">must be formatted using the </w:t>
      </w:r>
      <w:r w:rsidR="00A72AEA" w:rsidRPr="00B95F91">
        <w:rPr>
          <w:i/>
          <w:noProof w:val="0"/>
          <w:lang w:val="en-GB"/>
        </w:rPr>
        <w:t>NDM Table</w:t>
      </w:r>
      <w:r w:rsidR="00A72AEA" w:rsidRPr="00B95F91">
        <w:rPr>
          <w:noProof w:val="0"/>
          <w:lang w:val="en-GB"/>
        </w:rPr>
        <w:t xml:space="preserve"> style</w:t>
      </w:r>
      <w:r w:rsidRPr="00B95F91">
        <w:rPr>
          <w:noProof w:val="0"/>
          <w:lang w:val="en-GB"/>
        </w:rPr>
        <w:t>.</w:t>
      </w:r>
      <w:r w:rsidR="00E314F4" w:rsidRPr="00B95F91">
        <w:rPr>
          <w:noProof w:val="0"/>
          <w:lang w:val="en-GB"/>
        </w:rPr>
        <w:t xml:space="preserve"> </w:t>
      </w:r>
      <w:r w:rsidR="009E7C45" w:rsidRPr="00B95F91">
        <w:rPr>
          <w:noProof w:val="0"/>
          <w:lang w:val="en-GB"/>
        </w:rPr>
        <w:t>Y</w:t>
      </w:r>
      <w:r w:rsidRPr="00B95F91">
        <w:rPr>
          <w:noProof w:val="0"/>
          <w:lang w:val="en-GB"/>
        </w:rPr>
        <w:t xml:space="preserve">ou may want to adjust the vertical spacing of the text in the </w:t>
      </w:r>
      <w:r w:rsidR="00F23B35" w:rsidRPr="00B95F91">
        <w:rPr>
          <w:noProof w:val="0"/>
          <w:lang w:val="en-GB"/>
        </w:rPr>
        <w:t>tables:</w:t>
      </w:r>
      <w:r w:rsidRPr="00B95F91">
        <w:rPr>
          <w:noProof w:val="0"/>
          <w:lang w:val="en-GB"/>
        </w:rPr>
        <w:t xml:space="preserve"> </w:t>
      </w:r>
      <w:r w:rsidR="00E314F4" w:rsidRPr="00B95F91">
        <w:rPr>
          <w:noProof w:val="0"/>
          <w:lang w:val="en-GB"/>
        </w:rPr>
        <w:t>i</w:t>
      </w:r>
      <w:r w:rsidRPr="00B95F91">
        <w:rPr>
          <w:noProof w:val="0"/>
          <w:lang w:val="en-GB"/>
        </w:rPr>
        <w:t xml:space="preserve">n Word, use </w:t>
      </w:r>
      <w:r w:rsidRPr="00B95F91">
        <w:rPr>
          <w:i/>
          <w:noProof w:val="0"/>
          <w:lang w:val="en-GB"/>
        </w:rPr>
        <w:t>Format</w:t>
      </w:r>
      <w:r w:rsidR="00E314F4" w:rsidRPr="00B95F91">
        <w:rPr>
          <w:i/>
          <w:noProof w:val="0"/>
          <w:lang w:val="en-GB"/>
        </w:rPr>
        <w:t>/</w:t>
      </w:r>
      <w:r w:rsidRPr="00B95F91">
        <w:rPr>
          <w:i/>
          <w:noProof w:val="0"/>
          <w:lang w:val="en-GB"/>
        </w:rPr>
        <w:t>Paragraph…</w:t>
      </w:r>
      <w:r w:rsidRPr="00B95F91">
        <w:rPr>
          <w:noProof w:val="0"/>
          <w:lang w:val="en-GB"/>
        </w:rPr>
        <w:t xml:space="preserve"> and then the Line and Page Breaks tab. Generally, text in each field of a table will look better if it has equal amount</w:t>
      </w:r>
      <w:r w:rsidR="00E314F4" w:rsidRPr="00B95F91">
        <w:rPr>
          <w:noProof w:val="0"/>
          <w:lang w:val="en-GB"/>
        </w:rPr>
        <w:t>s of spacing above and below it</w:t>
      </w:r>
      <w:r w:rsidRPr="00B95F91">
        <w:rPr>
          <w:noProof w:val="0"/>
          <w:lang w:val="en-GB"/>
        </w:rPr>
        <w:t>)</w:t>
      </w:r>
    </w:p>
    <w:p w14:paraId="3FDC488D" w14:textId="77777777" w:rsidR="001B1094" w:rsidRPr="00B95F91" w:rsidRDefault="001B1094" w:rsidP="00BA1A51">
      <w:pPr>
        <w:pStyle w:val="NDMHeading1"/>
        <w:rPr>
          <w:noProof w:val="0"/>
          <w:lang w:val="en-GB"/>
        </w:rPr>
      </w:pPr>
      <w:r w:rsidRPr="00B95F91">
        <w:rPr>
          <w:noProof w:val="0"/>
          <w:lang w:val="en-GB"/>
        </w:rPr>
        <w:t>LANGUAGE, STYLE AND CONTENT</w:t>
      </w:r>
    </w:p>
    <w:p w14:paraId="00D81BDF" w14:textId="77777777" w:rsidR="001B1094" w:rsidRPr="00B95F91" w:rsidRDefault="001B1094" w:rsidP="00FB5943">
      <w:pPr>
        <w:pStyle w:val="BodyText"/>
        <w:spacing w:after="0"/>
        <w:rPr>
          <w:noProof w:val="0"/>
          <w:lang w:val="en-GB"/>
        </w:rPr>
      </w:pPr>
      <w:r w:rsidRPr="00B95F91">
        <w:rPr>
          <w:noProof w:val="0"/>
          <w:lang w:val="en-GB"/>
        </w:rPr>
        <w:t>With regard to spelling and punctuation, you may use any dialect of English (e.g., British, Canadian, US, etc.) provided this is done consistently. Hyphenation is optional. To ensure suitability for an international audience, please pay attention to the following:</w:t>
      </w:r>
    </w:p>
    <w:p w14:paraId="7DB1FAE5" w14:textId="77777777" w:rsidR="001B1094" w:rsidRPr="00B95F91" w:rsidRDefault="001B1094" w:rsidP="00FE75A3">
      <w:pPr>
        <w:pStyle w:val="NDMBullet"/>
        <w:rPr>
          <w:noProof w:val="0"/>
          <w:lang w:val="en-GB"/>
        </w:rPr>
      </w:pPr>
      <w:r w:rsidRPr="00B95F91">
        <w:rPr>
          <w:noProof w:val="0"/>
          <w:lang w:val="en-GB"/>
        </w:rPr>
        <w:t xml:space="preserve">Write in a straightforward style. </w:t>
      </w:r>
    </w:p>
    <w:p w14:paraId="2FF32EEF" w14:textId="77777777" w:rsidR="001B1094" w:rsidRPr="00B95F91" w:rsidRDefault="001B1094" w:rsidP="00FE75A3">
      <w:pPr>
        <w:pStyle w:val="NDMBullet"/>
        <w:rPr>
          <w:noProof w:val="0"/>
          <w:lang w:val="en-GB"/>
        </w:rPr>
      </w:pPr>
      <w:r w:rsidRPr="00B95F91">
        <w:rPr>
          <w:noProof w:val="0"/>
          <w:lang w:val="en-GB"/>
        </w:rPr>
        <w:t xml:space="preserve">Try to avoid long or complex sentence structures. </w:t>
      </w:r>
    </w:p>
    <w:p w14:paraId="1F5C6310" w14:textId="77777777" w:rsidR="001B1094" w:rsidRPr="00B95F91" w:rsidRDefault="001B1094" w:rsidP="00FE75A3">
      <w:pPr>
        <w:pStyle w:val="NDMBullet"/>
        <w:rPr>
          <w:noProof w:val="0"/>
          <w:lang w:val="en-GB"/>
        </w:rPr>
      </w:pPr>
      <w:r w:rsidRPr="00B95F91">
        <w:rPr>
          <w:noProof w:val="0"/>
          <w:lang w:val="en-GB"/>
        </w:rPr>
        <w:t>Briefly define or explain all technical terms that may be unfamiliar to readers.</w:t>
      </w:r>
    </w:p>
    <w:p w14:paraId="3651274B" w14:textId="77777777" w:rsidR="001B1094" w:rsidRPr="00B95F91" w:rsidRDefault="001B1094" w:rsidP="00FE75A3">
      <w:pPr>
        <w:pStyle w:val="NDMBullet"/>
        <w:rPr>
          <w:noProof w:val="0"/>
          <w:lang w:val="en-GB"/>
        </w:rPr>
      </w:pPr>
      <w:r w:rsidRPr="00B95F91">
        <w:rPr>
          <w:noProof w:val="0"/>
          <w:lang w:val="en-GB"/>
        </w:rPr>
        <w:t>Explain all acronyms the first time they are used in your text – e.g., “Digital Library (DL)”.</w:t>
      </w:r>
    </w:p>
    <w:p w14:paraId="625D30DA" w14:textId="77777777" w:rsidR="001B1094" w:rsidRPr="00B95F91" w:rsidRDefault="001B1094" w:rsidP="00FE75A3">
      <w:pPr>
        <w:pStyle w:val="NDMBullet"/>
        <w:rPr>
          <w:noProof w:val="0"/>
          <w:lang w:val="en-GB"/>
        </w:rPr>
      </w:pPr>
      <w:r w:rsidRPr="00B95F91">
        <w:rPr>
          <w:noProof w:val="0"/>
          <w:lang w:val="en-GB"/>
        </w:rPr>
        <w:t>Explain local references (e.g., not everyone knows all city names in a particular country).</w:t>
      </w:r>
    </w:p>
    <w:p w14:paraId="2C27F569" w14:textId="77777777" w:rsidR="001B1094" w:rsidRPr="00B95F91" w:rsidRDefault="001B1094" w:rsidP="00FE75A3">
      <w:pPr>
        <w:pStyle w:val="NDMBullet"/>
        <w:rPr>
          <w:noProof w:val="0"/>
          <w:lang w:val="en-GB"/>
        </w:rPr>
      </w:pPr>
      <w:r w:rsidRPr="00B95F91">
        <w:rPr>
          <w:noProof w:val="0"/>
          <w:lang w:val="en-GB"/>
        </w:rPr>
        <w:t xml:space="preserve">Be careful with the use of gender-specific pronouns (he, she) and other gendered words (chairman, manpower, </w:t>
      </w:r>
      <w:r w:rsidRPr="00B95F91">
        <w:rPr>
          <w:i/>
          <w:noProof w:val="0"/>
          <w:lang w:val="en-GB"/>
        </w:rPr>
        <w:t>man-months</w:t>
      </w:r>
      <w:r w:rsidRPr="00B95F91">
        <w:rPr>
          <w:noProof w:val="0"/>
          <w:lang w:val="en-GB"/>
        </w:rPr>
        <w:t xml:space="preserve">). Use inclusive language that is gender-neutral (e.g., </w:t>
      </w:r>
      <w:r w:rsidRPr="00B95F91">
        <w:rPr>
          <w:i/>
          <w:noProof w:val="0"/>
          <w:lang w:val="en-GB"/>
        </w:rPr>
        <w:t>she</w:t>
      </w:r>
      <w:r w:rsidRPr="00B95F91">
        <w:rPr>
          <w:noProof w:val="0"/>
          <w:lang w:val="en-GB"/>
        </w:rPr>
        <w:t xml:space="preserve"> </w:t>
      </w:r>
      <w:r w:rsidRPr="00B95F91">
        <w:rPr>
          <w:i/>
          <w:noProof w:val="0"/>
          <w:lang w:val="en-GB"/>
        </w:rPr>
        <w:t>or</w:t>
      </w:r>
      <w:r w:rsidRPr="00B95F91">
        <w:rPr>
          <w:noProof w:val="0"/>
          <w:lang w:val="en-GB"/>
        </w:rPr>
        <w:t xml:space="preserve"> </w:t>
      </w:r>
      <w:r w:rsidRPr="00B95F91">
        <w:rPr>
          <w:i/>
          <w:noProof w:val="0"/>
          <w:lang w:val="en-GB"/>
        </w:rPr>
        <w:t>he</w:t>
      </w:r>
      <w:r w:rsidRPr="00B95F91">
        <w:rPr>
          <w:noProof w:val="0"/>
          <w:lang w:val="en-GB"/>
        </w:rPr>
        <w:t xml:space="preserve">, </w:t>
      </w:r>
      <w:r w:rsidRPr="00B95F91">
        <w:rPr>
          <w:i/>
          <w:noProof w:val="0"/>
          <w:lang w:val="en-GB"/>
        </w:rPr>
        <w:t>they</w:t>
      </w:r>
      <w:r w:rsidRPr="00B95F91">
        <w:rPr>
          <w:noProof w:val="0"/>
          <w:lang w:val="en-GB"/>
        </w:rPr>
        <w:t>,</w:t>
      </w:r>
      <w:r w:rsidRPr="00B95F91">
        <w:rPr>
          <w:i/>
          <w:noProof w:val="0"/>
          <w:lang w:val="en-GB"/>
        </w:rPr>
        <w:t xml:space="preserve"> s/he</w:t>
      </w:r>
      <w:r w:rsidRPr="00B95F91">
        <w:rPr>
          <w:noProof w:val="0"/>
          <w:lang w:val="en-GB"/>
        </w:rPr>
        <w:t xml:space="preserve">, </w:t>
      </w:r>
      <w:r w:rsidRPr="00B95F91">
        <w:rPr>
          <w:i/>
          <w:noProof w:val="0"/>
          <w:lang w:val="en-GB"/>
        </w:rPr>
        <w:t>chair</w:t>
      </w:r>
      <w:r w:rsidRPr="00B95F91">
        <w:rPr>
          <w:noProof w:val="0"/>
          <w:lang w:val="en-GB"/>
        </w:rPr>
        <w:t xml:space="preserve">, </w:t>
      </w:r>
      <w:r w:rsidRPr="00B95F91">
        <w:rPr>
          <w:i/>
          <w:noProof w:val="0"/>
          <w:lang w:val="en-GB"/>
        </w:rPr>
        <w:t>staff</w:t>
      </w:r>
      <w:r w:rsidRPr="00B95F91">
        <w:rPr>
          <w:noProof w:val="0"/>
          <w:lang w:val="en-GB"/>
        </w:rPr>
        <w:t xml:space="preserve">, </w:t>
      </w:r>
      <w:r w:rsidRPr="00B95F91">
        <w:rPr>
          <w:i/>
          <w:noProof w:val="0"/>
          <w:lang w:val="en-GB"/>
        </w:rPr>
        <w:t>staff-hours</w:t>
      </w:r>
      <w:r w:rsidRPr="00B95F91">
        <w:rPr>
          <w:noProof w:val="0"/>
          <w:lang w:val="en-GB"/>
        </w:rPr>
        <w:t xml:space="preserve">, </w:t>
      </w:r>
      <w:r w:rsidRPr="00B95F91">
        <w:rPr>
          <w:i/>
          <w:noProof w:val="0"/>
          <w:lang w:val="en-GB"/>
        </w:rPr>
        <w:t>person-years</w:t>
      </w:r>
      <w:r w:rsidRPr="00B95F91">
        <w:rPr>
          <w:noProof w:val="0"/>
          <w:lang w:val="en-GB"/>
        </w:rPr>
        <w:t xml:space="preserve">). </w:t>
      </w:r>
    </w:p>
    <w:p w14:paraId="13FE8B4C" w14:textId="77777777" w:rsidR="001B1094" w:rsidRPr="00B95F91" w:rsidRDefault="001B1094" w:rsidP="00BA1A51">
      <w:pPr>
        <w:pStyle w:val="NDMHeading1"/>
        <w:rPr>
          <w:noProof w:val="0"/>
          <w:lang w:val="en-GB"/>
        </w:rPr>
      </w:pPr>
      <w:r w:rsidRPr="00B95F91">
        <w:rPr>
          <w:noProof w:val="0"/>
          <w:lang w:val="en-GB"/>
        </w:rPr>
        <w:t>Conclusion</w:t>
      </w:r>
    </w:p>
    <w:p w14:paraId="2732A765" w14:textId="77777777" w:rsidR="001B1094" w:rsidRPr="00B95F91" w:rsidRDefault="001B1094" w:rsidP="009277D9">
      <w:pPr>
        <w:pStyle w:val="BodyText"/>
        <w:spacing w:after="0"/>
        <w:rPr>
          <w:noProof w:val="0"/>
          <w:lang w:val="en-GB"/>
        </w:rPr>
      </w:pPr>
      <w:r w:rsidRPr="00B95F91">
        <w:rPr>
          <w:noProof w:val="0"/>
          <w:lang w:val="en-GB"/>
        </w:rPr>
        <w:t>It is important that you write for the general audience.</w:t>
      </w:r>
      <w:r w:rsidR="00AB4016" w:rsidRPr="00B95F91">
        <w:rPr>
          <w:noProof w:val="0"/>
          <w:lang w:val="en-GB"/>
        </w:rPr>
        <w:t xml:space="preserve"> </w:t>
      </w:r>
      <w:r w:rsidRPr="00B95F91">
        <w:rPr>
          <w:noProof w:val="0"/>
          <w:lang w:val="en-GB"/>
        </w:rPr>
        <w:t xml:space="preserve">It is also important that your work is presented in a professional fashion, which is what this guideline is intended to help you with. By adhering to the guideline, you also help the conference organizers tremendously in reducing our workload and ensuring impressive presentation of your conference paper. We thank you very much for your cooperation and look forward to receiving your nice looking, camera-ready version!  </w:t>
      </w:r>
    </w:p>
    <w:p w14:paraId="5D4C9DCA" w14:textId="77777777" w:rsidR="001B1094" w:rsidRPr="00B95F91" w:rsidRDefault="001B1094" w:rsidP="00BA1A51">
      <w:pPr>
        <w:pStyle w:val="NDMHeading1"/>
        <w:rPr>
          <w:noProof w:val="0"/>
          <w:lang w:val="en-GB"/>
        </w:rPr>
      </w:pPr>
      <w:r w:rsidRPr="00B95F91">
        <w:rPr>
          <w:noProof w:val="0"/>
          <w:lang w:val="en-GB"/>
        </w:rPr>
        <w:t>ACKNOWLEDGMENTS</w:t>
      </w:r>
    </w:p>
    <w:p w14:paraId="5F4E2EE4" w14:textId="77777777" w:rsidR="001B1094" w:rsidRPr="00B95F91" w:rsidRDefault="001B1094" w:rsidP="009277D9">
      <w:pPr>
        <w:pStyle w:val="BodyText"/>
        <w:spacing w:after="0"/>
        <w:rPr>
          <w:noProof w:val="0"/>
          <w:lang w:val="en-GB"/>
        </w:rPr>
      </w:pPr>
      <w:r w:rsidRPr="00B95F91">
        <w:rPr>
          <w:noProof w:val="0"/>
          <w:lang w:val="en-GB"/>
        </w:rPr>
        <w:t xml:space="preserve">We thank all authors, committee members, and volunteers for their hard work and contributions to the conference. The references cited in this paper are included for illustrative purposes only. </w:t>
      </w:r>
    </w:p>
    <w:p w14:paraId="5569B8DE" w14:textId="77777777" w:rsidR="001B1094" w:rsidRPr="00B95F91" w:rsidRDefault="001B1094" w:rsidP="00BA1A51">
      <w:pPr>
        <w:pStyle w:val="NDMHeading1"/>
        <w:rPr>
          <w:noProof w:val="0"/>
          <w:lang w:val="en-GB"/>
        </w:rPr>
      </w:pPr>
      <w:r w:rsidRPr="00B95F91">
        <w:rPr>
          <w:noProof w:val="0"/>
          <w:lang w:val="en-GB"/>
        </w:rPr>
        <w:lastRenderedPageBreak/>
        <w:t>REFERENCES</w:t>
      </w:r>
    </w:p>
    <w:p w14:paraId="53E606E5" w14:textId="77777777" w:rsidR="001361B2" w:rsidRPr="004B6C72" w:rsidRDefault="001361B2" w:rsidP="001361B2">
      <w:pPr>
        <w:pStyle w:val="NDMReferences"/>
        <w:spacing w:after="0"/>
        <w:rPr>
          <w:noProof w:val="0"/>
          <w:sz w:val="24"/>
          <w:szCs w:val="24"/>
          <w:lang w:val="en-GB"/>
        </w:rPr>
      </w:pPr>
      <w:proofErr w:type="spellStart"/>
      <w:r>
        <w:rPr>
          <w:noProof w:val="0"/>
          <w:sz w:val="24"/>
          <w:szCs w:val="24"/>
          <w:lang w:val="en-GB"/>
        </w:rPr>
        <w:t>Athernon</w:t>
      </w:r>
      <w:proofErr w:type="spellEnd"/>
      <w:r>
        <w:rPr>
          <w:noProof w:val="0"/>
          <w:sz w:val="24"/>
          <w:szCs w:val="24"/>
          <w:lang w:val="en-GB"/>
        </w:rPr>
        <w:t>, F.J. &amp; Jeffers, F.K.</w:t>
      </w:r>
      <w:r w:rsidRPr="004B6C72">
        <w:rPr>
          <w:noProof w:val="0"/>
          <w:sz w:val="24"/>
          <w:szCs w:val="24"/>
          <w:lang w:val="en-GB"/>
        </w:rPr>
        <w:t xml:space="preserve"> (2000)</w:t>
      </w:r>
      <w:r>
        <w:rPr>
          <w:noProof w:val="0"/>
          <w:sz w:val="24"/>
          <w:szCs w:val="24"/>
          <w:lang w:val="en-GB"/>
        </w:rPr>
        <w:t>.</w:t>
      </w:r>
      <w:r w:rsidRPr="004B6C72">
        <w:rPr>
          <w:noProof w:val="0"/>
          <w:sz w:val="24"/>
          <w:szCs w:val="24"/>
          <w:lang w:val="en-GB"/>
        </w:rPr>
        <w:t xml:space="preserve"> </w:t>
      </w:r>
      <w:r>
        <w:rPr>
          <w:noProof w:val="0"/>
          <w:sz w:val="24"/>
          <w:szCs w:val="24"/>
          <w:lang w:val="en-GB"/>
        </w:rPr>
        <w:t xml:space="preserve">Format for journal articles. </w:t>
      </w:r>
      <w:proofErr w:type="spellStart"/>
      <w:r w:rsidRPr="0020389E">
        <w:rPr>
          <w:i/>
          <w:noProof w:val="0"/>
          <w:sz w:val="24"/>
          <w:szCs w:val="24"/>
          <w:lang w:val="en-GB"/>
        </w:rPr>
        <w:t>Foozeball</w:t>
      </w:r>
      <w:proofErr w:type="spellEnd"/>
      <w:r w:rsidRPr="0020389E">
        <w:rPr>
          <w:i/>
          <w:noProof w:val="0"/>
          <w:sz w:val="24"/>
          <w:szCs w:val="24"/>
          <w:lang w:val="en-GB"/>
        </w:rPr>
        <w:t xml:space="preserve"> Q</w:t>
      </w:r>
      <w:r w:rsidRPr="004B6C72">
        <w:rPr>
          <w:i/>
          <w:noProof w:val="0"/>
          <w:sz w:val="24"/>
          <w:szCs w:val="24"/>
          <w:lang w:val="en-GB"/>
        </w:rPr>
        <w:t>uarterly</w:t>
      </w:r>
      <w:r w:rsidRPr="004B6C72">
        <w:rPr>
          <w:noProof w:val="0"/>
          <w:sz w:val="24"/>
          <w:szCs w:val="24"/>
          <w:lang w:val="en-GB"/>
        </w:rPr>
        <w:t xml:space="preserve">, </w:t>
      </w:r>
      <w:r w:rsidRPr="0020389E">
        <w:rPr>
          <w:i/>
          <w:noProof w:val="0"/>
          <w:sz w:val="24"/>
          <w:szCs w:val="24"/>
          <w:lang w:val="en-GB"/>
        </w:rPr>
        <w:t>24</w:t>
      </w:r>
      <w:r w:rsidRPr="004B6C72">
        <w:rPr>
          <w:noProof w:val="0"/>
          <w:sz w:val="24"/>
          <w:szCs w:val="24"/>
          <w:lang w:val="en-GB"/>
        </w:rPr>
        <w:t>, 665-694.</w:t>
      </w:r>
    </w:p>
    <w:p w14:paraId="3AA36EC3" w14:textId="77777777" w:rsidR="001361B2" w:rsidRDefault="001361B2" w:rsidP="001361B2">
      <w:pPr>
        <w:pStyle w:val="NDMReferences"/>
        <w:spacing w:after="0"/>
        <w:rPr>
          <w:noProof w:val="0"/>
          <w:sz w:val="24"/>
          <w:szCs w:val="24"/>
          <w:lang w:val="en-GB"/>
        </w:rPr>
      </w:pPr>
      <w:proofErr w:type="spellStart"/>
      <w:r>
        <w:rPr>
          <w:noProof w:val="0"/>
          <w:sz w:val="24"/>
          <w:szCs w:val="24"/>
          <w:lang w:val="en-GB"/>
        </w:rPr>
        <w:t>Athernon</w:t>
      </w:r>
      <w:proofErr w:type="spellEnd"/>
      <w:r>
        <w:rPr>
          <w:noProof w:val="0"/>
          <w:sz w:val="24"/>
          <w:szCs w:val="24"/>
          <w:lang w:val="en-GB"/>
        </w:rPr>
        <w:t>, F.J. &amp; Jeffers, F.K.</w:t>
      </w:r>
      <w:r w:rsidRPr="004B6C72">
        <w:rPr>
          <w:noProof w:val="0"/>
          <w:sz w:val="24"/>
          <w:szCs w:val="24"/>
          <w:lang w:val="en-GB"/>
        </w:rPr>
        <w:t xml:space="preserve"> (2000)</w:t>
      </w:r>
      <w:r>
        <w:rPr>
          <w:noProof w:val="0"/>
          <w:sz w:val="24"/>
          <w:szCs w:val="24"/>
          <w:lang w:val="en-GB"/>
        </w:rPr>
        <w:t xml:space="preserve">. Format for book chapters. In F.K. Jeffers &amp; F.J. </w:t>
      </w:r>
      <w:proofErr w:type="spellStart"/>
      <w:r>
        <w:rPr>
          <w:noProof w:val="0"/>
          <w:sz w:val="24"/>
          <w:szCs w:val="24"/>
          <w:lang w:val="en-GB"/>
        </w:rPr>
        <w:t>Athernon</w:t>
      </w:r>
      <w:proofErr w:type="spellEnd"/>
      <w:r>
        <w:rPr>
          <w:noProof w:val="0"/>
          <w:sz w:val="24"/>
          <w:szCs w:val="24"/>
          <w:lang w:val="en-GB"/>
        </w:rPr>
        <w:t xml:space="preserve"> (Eds.), </w:t>
      </w:r>
      <w:r w:rsidRPr="0020389E">
        <w:rPr>
          <w:i/>
          <w:noProof w:val="0"/>
          <w:sz w:val="24"/>
          <w:szCs w:val="24"/>
          <w:lang w:val="en-GB"/>
        </w:rPr>
        <w:t xml:space="preserve">Annual review of </w:t>
      </w:r>
      <w:proofErr w:type="spellStart"/>
      <w:r w:rsidRPr="0020389E">
        <w:rPr>
          <w:i/>
          <w:noProof w:val="0"/>
          <w:sz w:val="24"/>
          <w:szCs w:val="24"/>
          <w:lang w:val="en-GB"/>
        </w:rPr>
        <w:t>foozeball</w:t>
      </w:r>
      <w:proofErr w:type="spellEnd"/>
      <w:r>
        <w:rPr>
          <w:i/>
          <w:noProof w:val="0"/>
          <w:sz w:val="24"/>
          <w:szCs w:val="24"/>
          <w:lang w:val="en-GB"/>
        </w:rPr>
        <w:t xml:space="preserve"> </w:t>
      </w:r>
      <w:r w:rsidRPr="002C0650">
        <w:rPr>
          <w:noProof w:val="0"/>
          <w:sz w:val="24"/>
          <w:szCs w:val="24"/>
          <w:lang w:val="en-GB"/>
        </w:rPr>
        <w:t>(pp. 123-234)</w:t>
      </w:r>
      <w:r>
        <w:rPr>
          <w:i/>
          <w:noProof w:val="0"/>
          <w:sz w:val="24"/>
          <w:szCs w:val="24"/>
          <w:lang w:val="en-GB"/>
        </w:rPr>
        <w:t xml:space="preserve">. </w:t>
      </w:r>
      <w:r>
        <w:rPr>
          <w:noProof w:val="0"/>
          <w:sz w:val="24"/>
          <w:szCs w:val="24"/>
          <w:lang w:val="en-GB"/>
        </w:rPr>
        <w:t xml:space="preserve">Central City, KS: </w:t>
      </w:r>
      <w:r w:rsidRPr="004B6C72">
        <w:rPr>
          <w:noProof w:val="0"/>
          <w:sz w:val="24"/>
          <w:szCs w:val="24"/>
          <w:lang w:val="en-GB"/>
        </w:rPr>
        <w:t xml:space="preserve">The </w:t>
      </w:r>
      <w:r>
        <w:rPr>
          <w:noProof w:val="0"/>
          <w:sz w:val="24"/>
          <w:szCs w:val="24"/>
          <w:lang w:val="en-GB"/>
        </w:rPr>
        <w:t>Sports Press</w:t>
      </w:r>
      <w:r w:rsidRPr="004B6C72">
        <w:rPr>
          <w:noProof w:val="0"/>
          <w:sz w:val="24"/>
          <w:szCs w:val="24"/>
          <w:lang w:val="en-GB"/>
        </w:rPr>
        <w:t>.</w:t>
      </w:r>
    </w:p>
    <w:p w14:paraId="2ADCF413" w14:textId="77777777" w:rsidR="001361B2" w:rsidRDefault="001361B2" w:rsidP="001361B2">
      <w:pPr>
        <w:pStyle w:val="NDMReferences"/>
        <w:spacing w:after="0"/>
        <w:rPr>
          <w:noProof w:val="0"/>
          <w:sz w:val="24"/>
          <w:szCs w:val="24"/>
          <w:lang w:val="en-GB"/>
        </w:rPr>
      </w:pPr>
      <w:proofErr w:type="spellStart"/>
      <w:r>
        <w:rPr>
          <w:noProof w:val="0"/>
          <w:sz w:val="24"/>
          <w:szCs w:val="24"/>
          <w:lang w:val="en-GB"/>
        </w:rPr>
        <w:t>Athernon</w:t>
      </w:r>
      <w:proofErr w:type="spellEnd"/>
      <w:r>
        <w:rPr>
          <w:noProof w:val="0"/>
          <w:sz w:val="24"/>
          <w:szCs w:val="24"/>
          <w:lang w:val="en-GB"/>
        </w:rPr>
        <w:t>, F.J. &amp; Jeffers, F.K.</w:t>
      </w:r>
      <w:r w:rsidRPr="004B6C72">
        <w:rPr>
          <w:noProof w:val="0"/>
          <w:sz w:val="24"/>
          <w:szCs w:val="24"/>
          <w:lang w:val="en-GB"/>
        </w:rPr>
        <w:t xml:space="preserve"> (2000)</w:t>
      </w:r>
      <w:r>
        <w:rPr>
          <w:noProof w:val="0"/>
          <w:sz w:val="24"/>
          <w:szCs w:val="24"/>
          <w:lang w:val="en-GB"/>
        </w:rPr>
        <w:t xml:space="preserve">. Proper format for proceedings papers. In F.K. Jeffers &amp; F.J. </w:t>
      </w:r>
      <w:proofErr w:type="spellStart"/>
      <w:r>
        <w:rPr>
          <w:noProof w:val="0"/>
          <w:sz w:val="24"/>
          <w:szCs w:val="24"/>
          <w:lang w:val="en-GB"/>
        </w:rPr>
        <w:t>Athernon</w:t>
      </w:r>
      <w:proofErr w:type="spellEnd"/>
      <w:r>
        <w:rPr>
          <w:noProof w:val="0"/>
          <w:sz w:val="24"/>
          <w:szCs w:val="24"/>
          <w:lang w:val="en-GB"/>
        </w:rPr>
        <w:t xml:space="preserve"> (Eds.), </w:t>
      </w:r>
      <w:r>
        <w:rPr>
          <w:i/>
          <w:noProof w:val="0"/>
          <w:sz w:val="24"/>
          <w:szCs w:val="24"/>
          <w:lang w:val="en-GB"/>
        </w:rPr>
        <w:t xml:space="preserve">Proceedings of the Thirteenth Annual Conference on </w:t>
      </w:r>
      <w:proofErr w:type="spellStart"/>
      <w:r>
        <w:rPr>
          <w:i/>
          <w:noProof w:val="0"/>
          <w:sz w:val="24"/>
          <w:szCs w:val="24"/>
          <w:lang w:val="en-GB"/>
        </w:rPr>
        <w:t>Foozeball</w:t>
      </w:r>
      <w:proofErr w:type="spellEnd"/>
      <w:r w:rsidRPr="002C0650">
        <w:rPr>
          <w:noProof w:val="0"/>
          <w:sz w:val="24"/>
          <w:szCs w:val="24"/>
          <w:lang w:val="en-GB"/>
        </w:rPr>
        <w:t xml:space="preserve"> (pp.345-456). </w:t>
      </w:r>
      <w:r>
        <w:rPr>
          <w:noProof w:val="0"/>
          <w:sz w:val="24"/>
          <w:szCs w:val="24"/>
          <w:lang w:val="en-GB"/>
        </w:rPr>
        <w:t xml:space="preserve">Midway City, KS: </w:t>
      </w:r>
      <w:r w:rsidRPr="004B6C72">
        <w:rPr>
          <w:noProof w:val="0"/>
          <w:sz w:val="24"/>
          <w:szCs w:val="24"/>
          <w:lang w:val="en-GB"/>
        </w:rPr>
        <w:t xml:space="preserve">The </w:t>
      </w:r>
      <w:r>
        <w:rPr>
          <w:noProof w:val="0"/>
          <w:sz w:val="24"/>
          <w:szCs w:val="24"/>
          <w:lang w:val="en-GB"/>
        </w:rPr>
        <w:t>International sports Conferences Association.</w:t>
      </w:r>
    </w:p>
    <w:p w14:paraId="798C5072" w14:textId="77777777" w:rsidR="001361B2" w:rsidRPr="002C0650" w:rsidRDefault="001361B2" w:rsidP="001361B2">
      <w:pPr>
        <w:pStyle w:val="NDMReferences"/>
        <w:spacing w:after="0"/>
        <w:rPr>
          <w:i/>
          <w:noProof w:val="0"/>
          <w:sz w:val="24"/>
          <w:szCs w:val="24"/>
          <w:lang w:val="en-GB"/>
        </w:rPr>
      </w:pPr>
      <w:r>
        <w:rPr>
          <w:noProof w:val="0"/>
          <w:sz w:val="24"/>
          <w:szCs w:val="24"/>
          <w:lang w:val="en-GB"/>
        </w:rPr>
        <w:t>Tractatus</w:t>
      </w:r>
      <w:r w:rsidRPr="004B6C72">
        <w:rPr>
          <w:noProof w:val="0"/>
          <w:sz w:val="24"/>
          <w:szCs w:val="24"/>
          <w:lang w:val="en-GB"/>
        </w:rPr>
        <w:t xml:space="preserve">, N. (1997) </w:t>
      </w:r>
      <w:r>
        <w:rPr>
          <w:noProof w:val="0"/>
          <w:sz w:val="24"/>
          <w:szCs w:val="24"/>
          <w:lang w:val="en-GB"/>
        </w:rPr>
        <w:t>An example of a bad reference</w:t>
      </w:r>
      <w:r w:rsidRPr="004B6C72">
        <w:rPr>
          <w:noProof w:val="0"/>
          <w:sz w:val="24"/>
          <w:szCs w:val="24"/>
          <w:lang w:val="en-GB"/>
        </w:rPr>
        <w:t xml:space="preserve">, </w:t>
      </w:r>
      <w:r w:rsidRPr="004B6C72">
        <w:rPr>
          <w:i/>
          <w:noProof w:val="0"/>
          <w:sz w:val="24"/>
          <w:szCs w:val="24"/>
          <w:lang w:val="en-GB"/>
        </w:rPr>
        <w:t>Proceedings of the CHI 97</w:t>
      </w:r>
      <w:r w:rsidRPr="004B6C72">
        <w:rPr>
          <w:noProof w:val="0"/>
          <w:sz w:val="24"/>
          <w:szCs w:val="24"/>
          <w:lang w:val="en-GB"/>
        </w:rPr>
        <w:t>, Atlanta, GA.</w:t>
      </w:r>
    </w:p>
    <w:p w14:paraId="16F71390" w14:textId="77777777" w:rsidR="001B1094" w:rsidRPr="00B95F91" w:rsidRDefault="001B1094" w:rsidP="001361B2">
      <w:pPr>
        <w:pStyle w:val="NDMReferences"/>
        <w:rPr>
          <w:lang w:val="en-GB"/>
        </w:rPr>
      </w:pPr>
    </w:p>
    <w:sectPr w:rsidR="001B1094" w:rsidRPr="00B95F91" w:rsidSect="005F4393">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FF5B" w14:textId="77777777" w:rsidR="009F0E2E" w:rsidRDefault="009F0E2E" w:rsidP="00503FDA">
      <w:r>
        <w:separator/>
      </w:r>
    </w:p>
  </w:endnote>
  <w:endnote w:type="continuationSeparator" w:id="0">
    <w:p w14:paraId="0D4A7EB9" w14:textId="77777777" w:rsidR="009F0E2E" w:rsidRDefault="009F0E2E" w:rsidP="0050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44A4" w14:textId="77777777" w:rsidR="00B95F91" w:rsidRDefault="00B95F91" w:rsidP="0021275D">
    <w:pPr>
      <w:pStyle w:val="Footer"/>
      <w:framePr w:wrap="around" w:vAnchor="text" w:hAnchor="margin" w:xAlign="center" w:y="1"/>
      <w:rPr>
        <w:rStyle w:val="PageNumber"/>
      </w:rPr>
    </w:pPr>
    <w:r>
      <w:rPr>
        <w:rStyle w:val="PageNumber"/>
      </w:rPr>
      <w:fldChar w:fldCharType="begin"/>
    </w:r>
    <w:r w:rsidR="00292F3C">
      <w:rPr>
        <w:rStyle w:val="PageNumber"/>
      </w:rPr>
      <w:instrText>PAGE</w:instrText>
    </w:r>
    <w:r>
      <w:rPr>
        <w:rStyle w:val="PageNumber"/>
      </w:rPr>
      <w:instrText xml:space="preserve">  </w:instrText>
    </w:r>
    <w:r>
      <w:rPr>
        <w:rStyle w:val="PageNumber"/>
      </w:rPr>
      <w:fldChar w:fldCharType="end"/>
    </w:r>
  </w:p>
  <w:p w14:paraId="1DD13F3E" w14:textId="77777777" w:rsidR="00B95F91" w:rsidRDefault="00B95F91" w:rsidP="004F2B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493E" w14:textId="77777777" w:rsidR="00B95F91" w:rsidRPr="004F2B71" w:rsidRDefault="00B95F91" w:rsidP="0021275D">
    <w:pPr>
      <w:pStyle w:val="Footer"/>
      <w:framePr w:wrap="around" w:vAnchor="text" w:hAnchor="margin" w:xAlign="center" w:y="1"/>
      <w:rPr>
        <w:rStyle w:val="PageNumber"/>
        <w:sz w:val="20"/>
        <w:szCs w:val="20"/>
      </w:rPr>
    </w:pPr>
    <w:r w:rsidRPr="004F2B71">
      <w:rPr>
        <w:rStyle w:val="PageNumber"/>
        <w:sz w:val="20"/>
        <w:szCs w:val="20"/>
      </w:rPr>
      <w:fldChar w:fldCharType="begin"/>
    </w:r>
    <w:r w:rsidR="00292F3C">
      <w:rPr>
        <w:rStyle w:val="PageNumber"/>
        <w:sz w:val="20"/>
        <w:szCs w:val="20"/>
      </w:rPr>
      <w:instrText>PAGE</w:instrText>
    </w:r>
    <w:r w:rsidRPr="004F2B71">
      <w:rPr>
        <w:rStyle w:val="PageNumber"/>
        <w:sz w:val="20"/>
        <w:szCs w:val="20"/>
      </w:rPr>
      <w:instrText xml:space="preserve">  </w:instrText>
    </w:r>
    <w:r w:rsidRPr="004F2B71">
      <w:rPr>
        <w:rStyle w:val="PageNumber"/>
        <w:sz w:val="20"/>
        <w:szCs w:val="20"/>
      </w:rPr>
      <w:fldChar w:fldCharType="separate"/>
    </w:r>
    <w:r w:rsidR="001361B2">
      <w:rPr>
        <w:rStyle w:val="PageNumber"/>
        <w:noProof/>
        <w:sz w:val="20"/>
        <w:szCs w:val="20"/>
      </w:rPr>
      <w:t>4</w:t>
    </w:r>
    <w:r w:rsidRPr="004F2B71">
      <w:rPr>
        <w:rStyle w:val="PageNumber"/>
        <w:sz w:val="20"/>
        <w:szCs w:val="20"/>
      </w:rPr>
      <w:fldChar w:fldCharType="end"/>
    </w:r>
  </w:p>
  <w:p w14:paraId="6B7A9548" w14:textId="77777777" w:rsidR="00B95F91" w:rsidRDefault="00B95F91" w:rsidP="004F2B7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8E18" w14:textId="77777777" w:rsidR="00724332" w:rsidRDefault="00724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1CEF" w14:textId="77777777" w:rsidR="009F0E2E" w:rsidRDefault="009F0E2E" w:rsidP="00503FDA">
      <w:r>
        <w:separator/>
      </w:r>
    </w:p>
  </w:footnote>
  <w:footnote w:type="continuationSeparator" w:id="0">
    <w:p w14:paraId="78EE30BE" w14:textId="77777777" w:rsidR="009F0E2E" w:rsidRDefault="009F0E2E" w:rsidP="0050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D237" w14:textId="77777777" w:rsidR="00724332" w:rsidRDefault="00724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200D" w14:textId="77777777" w:rsidR="00B95F91" w:rsidRPr="005F4393" w:rsidRDefault="00B95F91" w:rsidP="004F2B71">
    <w:pPr>
      <w:pStyle w:val="NDMHeader"/>
    </w:pPr>
    <w:r>
      <w:tab/>
      <w:t xml:space="preserve">Author F. et al. - </w:t>
    </w:r>
    <w:r w:rsidRPr="005F4393">
      <w:t>Word Template for NDM</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AC2D" w14:textId="77777777" w:rsidR="00724332" w:rsidRDefault="00724332" w:rsidP="00724332">
    <w:pPr>
      <w:pStyle w:val="NDMHeader"/>
    </w:pPr>
    <w:r>
      <w:t>International Conference on Naturalistic Decision Making 2026, University of Virginnia, Charlottesville, Virginia, USA</w:t>
    </w:r>
  </w:p>
  <w:p w14:paraId="03D95559" w14:textId="5AE25D3C" w:rsidR="00B95F91" w:rsidRPr="00724332" w:rsidRDefault="00B95F91" w:rsidP="00724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EE4"/>
    <w:multiLevelType w:val="multilevel"/>
    <w:tmpl w:val="9B2C5E16"/>
    <w:lvl w:ilvl="0">
      <w:start w:val="1"/>
      <w:numFmt w:val="bullet"/>
      <w:pStyle w:val="NDM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F565E6"/>
    <w:multiLevelType w:val="hybridMultilevel"/>
    <w:tmpl w:val="96DAB4D2"/>
    <w:lvl w:ilvl="0" w:tplc="FFFFFFFF">
      <w:start w:val="1"/>
      <w:numFmt w:val="decimal"/>
      <w:lvlText w:val="[%1]"/>
      <w:lvlJc w:val="left"/>
      <w:pPr>
        <w:tabs>
          <w:tab w:val="num" w:pos="465"/>
        </w:tabs>
        <w:ind w:left="465"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906161C"/>
    <w:multiLevelType w:val="hybridMultilevel"/>
    <w:tmpl w:val="AF70D2EE"/>
    <w:lvl w:ilvl="0" w:tplc="FFFFFFFF">
      <w:start w:val="1"/>
      <w:numFmt w:val="decimal"/>
      <w:lvlText w:val="%1."/>
      <w:lvlJc w:val="left"/>
      <w:pPr>
        <w:tabs>
          <w:tab w:val="num" w:pos="360"/>
        </w:tabs>
        <w:ind w:left="360" w:hanging="360"/>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23286640">
    <w:abstractNumId w:val="1"/>
  </w:num>
  <w:num w:numId="2" w16cid:durableId="2098943512">
    <w:abstractNumId w:val="0"/>
  </w:num>
  <w:num w:numId="3" w16cid:durableId="1514537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E7F"/>
    <w:rsid w:val="00001E64"/>
    <w:rsid w:val="00035481"/>
    <w:rsid w:val="00036F65"/>
    <w:rsid w:val="00041C65"/>
    <w:rsid w:val="0007155F"/>
    <w:rsid w:val="00085A88"/>
    <w:rsid w:val="00091F71"/>
    <w:rsid w:val="000A2319"/>
    <w:rsid w:val="000C748B"/>
    <w:rsid w:val="000D61B7"/>
    <w:rsid w:val="000F3D44"/>
    <w:rsid w:val="00112F92"/>
    <w:rsid w:val="001347BA"/>
    <w:rsid w:val="001361B2"/>
    <w:rsid w:val="001370DF"/>
    <w:rsid w:val="00142305"/>
    <w:rsid w:val="00161655"/>
    <w:rsid w:val="001B1094"/>
    <w:rsid w:val="001D5F7F"/>
    <w:rsid w:val="001D6CC9"/>
    <w:rsid w:val="001E46E0"/>
    <w:rsid w:val="001F001B"/>
    <w:rsid w:val="0021275D"/>
    <w:rsid w:val="00214BB1"/>
    <w:rsid w:val="00216A66"/>
    <w:rsid w:val="0022616A"/>
    <w:rsid w:val="002478CD"/>
    <w:rsid w:val="002768FB"/>
    <w:rsid w:val="0029110E"/>
    <w:rsid w:val="00292F3C"/>
    <w:rsid w:val="002B0A31"/>
    <w:rsid w:val="002D2D67"/>
    <w:rsid w:val="002E052D"/>
    <w:rsid w:val="00313E7F"/>
    <w:rsid w:val="00322006"/>
    <w:rsid w:val="00345D4A"/>
    <w:rsid w:val="00367353"/>
    <w:rsid w:val="003839B6"/>
    <w:rsid w:val="003B134E"/>
    <w:rsid w:val="003B7701"/>
    <w:rsid w:val="00410387"/>
    <w:rsid w:val="00451B68"/>
    <w:rsid w:val="004603DF"/>
    <w:rsid w:val="00466ED0"/>
    <w:rsid w:val="00480C16"/>
    <w:rsid w:val="00482DEE"/>
    <w:rsid w:val="00484AB7"/>
    <w:rsid w:val="004B5856"/>
    <w:rsid w:val="004D4B32"/>
    <w:rsid w:val="004D77C4"/>
    <w:rsid w:val="004E2BDC"/>
    <w:rsid w:val="004E613B"/>
    <w:rsid w:val="004F2B71"/>
    <w:rsid w:val="004F411C"/>
    <w:rsid w:val="005027DB"/>
    <w:rsid w:val="00503FDA"/>
    <w:rsid w:val="00504241"/>
    <w:rsid w:val="00515561"/>
    <w:rsid w:val="0052136D"/>
    <w:rsid w:val="00556D47"/>
    <w:rsid w:val="00563EAF"/>
    <w:rsid w:val="005B333C"/>
    <w:rsid w:val="005C7407"/>
    <w:rsid w:val="005E78FB"/>
    <w:rsid w:val="005F4393"/>
    <w:rsid w:val="005F70BF"/>
    <w:rsid w:val="00620BEC"/>
    <w:rsid w:val="00641C34"/>
    <w:rsid w:val="00662F4E"/>
    <w:rsid w:val="00663716"/>
    <w:rsid w:val="00680495"/>
    <w:rsid w:val="006D5FC8"/>
    <w:rsid w:val="006E46C2"/>
    <w:rsid w:val="006E7146"/>
    <w:rsid w:val="00702AE5"/>
    <w:rsid w:val="00724332"/>
    <w:rsid w:val="007252CB"/>
    <w:rsid w:val="007435D7"/>
    <w:rsid w:val="00761F59"/>
    <w:rsid w:val="00763DBA"/>
    <w:rsid w:val="007664F6"/>
    <w:rsid w:val="0076706E"/>
    <w:rsid w:val="007C42FF"/>
    <w:rsid w:val="007E604E"/>
    <w:rsid w:val="007E7890"/>
    <w:rsid w:val="00803A58"/>
    <w:rsid w:val="00846F99"/>
    <w:rsid w:val="00847C3D"/>
    <w:rsid w:val="0085248D"/>
    <w:rsid w:val="0085438D"/>
    <w:rsid w:val="00867542"/>
    <w:rsid w:val="008A13AA"/>
    <w:rsid w:val="008A3148"/>
    <w:rsid w:val="008A4540"/>
    <w:rsid w:val="008D24BF"/>
    <w:rsid w:val="009001B4"/>
    <w:rsid w:val="00904C7E"/>
    <w:rsid w:val="00914F87"/>
    <w:rsid w:val="009277D9"/>
    <w:rsid w:val="00952A5F"/>
    <w:rsid w:val="0095585D"/>
    <w:rsid w:val="009E7C45"/>
    <w:rsid w:val="009F0BFE"/>
    <w:rsid w:val="009F0E2E"/>
    <w:rsid w:val="009F1336"/>
    <w:rsid w:val="00A01E22"/>
    <w:rsid w:val="00A32F36"/>
    <w:rsid w:val="00A41703"/>
    <w:rsid w:val="00A72AEA"/>
    <w:rsid w:val="00A8503B"/>
    <w:rsid w:val="00AB4016"/>
    <w:rsid w:val="00AB6C94"/>
    <w:rsid w:val="00AE4766"/>
    <w:rsid w:val="00B84AD8"/>
    <w:rsid w:val="00B95F91"/>
    <w:rsid w:val="00BA0BED"/>
    <w:rsid w:val="00BA1A51"/>
    <w:rsid w:val="00BA25E9"/>
    <w:rsid w:val="00BD4507"/>
    <w:rsid w:val="00BD6338"/>
    <w:rsid w:val="00BE0D44"/>
    <w:rsid w:val="00C07D6F"/>
    <w:rsid w:val="00C606A9"/>
    <w:rsid w:val="00C84FB3"/>
    <w:rsid w:val="00CA4B77"/>
    <w:rsid w:val="00CA52C6"/>
    <w:rsid w:val="00CC0014"/>
    <w:rsid w:val="00D37E6F"/>
    <w:rsid w:val="00D67D6E"/>
    <w:rsid w:val="00D739BF"/>
    <w:rsid w:val="00DC5B1A"/>
    <w:rsid w:val="00DD486D"/>
    <w:rsid w:val="00DF0A61"/>
    <w:rsid w:val="00DF3CE8"/>
    <w:rsid w:val="00E22BBE"/>
    <w:rsid w:val="00E314F4"/>
    <w:rsid w:val="00E3641D"/>
    <w:rsid w:val="00E367AE"/>
    <w:rsid w:val="00E51886"/>
    <w:rsid w:val="00E72722"/>
    <w:rsid w:val="00E8262C"/>
    <w:rsid w:val="00E876A0"/>
    <w:rsid w:val="00E961D0"/>
    <w:rsid w:val="00EA1816"/>
    <w:rsid w:val="00EA35DB"/>
    <w:rsid w:val="00EA73ED"/>
    <w:rsid w:val="00EC1FFE"/>
    <w:rsid w:val="00F11119"/>
    <w:rsid w:val="00F112F1"/>
    <w:rsid w:val="00F23B35"/>
    <w:rsid w:val="00F7355D"/>
    <w:rsid w:val="00F812FC"/>
    <w:rsid w:val="00F831DD"/>
    <w:rsid w:val="00F97C30"/>
    <w:rsid w:val="00FA7935"/>
    <w:rsid w:val="00FB5943"/>
    <w:rsid w:val="00FE75A3"/>
    <w:rsid w:val="00FF2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68987"/>
  <w14:defaultImageDpi w14:val="300"/>
  <w15:chartTrackingRefBased/>
  <w15:docId w15:val="{87BA89B2-9771-4747-94A9-E4D28EAE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Heading1">
    <w:name w:val="heading 1"/>
    <w:basedOn w:val="NDMNormal"/>
    <w:next w:val="NDMNormal"/>
    <w:link w:val="Heading1Char"/>
    <w:qFormat/>
    <w:rsid w:val="0085248D"/>
    <w:pPr>
      <w:keepNext/>
      <w:keepLines/>
      <w:spacing w:before="240" w:after="60"/>
      <w:outlineLvl w:val="0"/>
    </w:pPr>
    <w:rPr>
      <w:b/>
      <w:caps/>
      <w:kern w:val="32"/>
      <w:sz w:val="22"/>
    </w:rPr>
  </w:style>
  <w:style w:type="paragraph" w:styleId="Heading2">
    <w:name w:val="heading 2"/>
    <w:basedOn w:val="Heading1"/>
    <w:next w:val="Normal"/>
    <w:link w:val="Heading2Char"/>
    <w:qFormat/>
    <w:rsid w:val="001B1094"/>
    <w:pPr>
      <w:spacing w:after="20"/>
      <w:outlineLvl w:val="1"/>
    </w:pPr>
    <w:rPr>
      <w:caps w:val="0"/>
    </w:rPr>
  </w:style>
  <w:style w:type="paragraph" w:styleId="Heading3">
    <w:name w:val="heading 3"/>
    <w:basedOn w:val="Heading2"/>
    <w:next w:val="Normal"/>
    <w:link w:val="Heading3Char"/>
    <w:qFormat/>
    <w:rsid w:val="001B1094"/>
    <w:pPr>
      <w:outlineLvl w:val="2"/>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03FDA"/>
  </w:style>
  <w:style w:type="paragraph" w:styleId="Title">
    <w:name w:val="Title"/>
    <w:basedOn w:val="Normal"/>
    <w:next w:val="Normal"/>
    <w:link w:val="TitleChar"/>
    <w:qFormat/>
    <w:rsid w:val="009F1336"/>
    <w:pPr>
      <w:spacing w:after="300"/>
      <w:contextualSpacing/>
      <w:jc w:val="center"/>
    </w:pPr>
    <w:rPr>
      <w:rFonts w:ascii="Times New Roman" w:eastAsia="MS Gothic" w:hAnsi="Times New Roman"/>
      <w:b/>
      <w:color w:val="17365D"/>
      <w:spacing w:val="5"/>
      <w:kern w:val="28"/>
      <w:sz w:val="36"/>
      <w:szCs w:val="36"/>
    </w:rPr>
  </w:style>
  <w:style w:type="character" w:customStyle="1" w:styleId="TitleChar">
    <w:name w:val="Title Char"/>
    <w:link w:val="Title"/>
    <w:rsid w:val="009F1336"/>
    <w:rPr>
      <w:rFonts w:ascii="Times New Roman" w:eastAsia="MS Gothic" w:hAnsi="Times New Roman" w:cs="Times New Roman"/>
      <w:b/>
      <w:color w:val="17365D"/>
      <w:spacing w:val="5"/>
      <w:kern w:val="28"/>
      <w:sz w:val="36"/>
      <w:szCs w:val="36"/>
    </w:rPr>
  </w:style>
  <w:style w:type="character" w:customStyle="1" w:styleId="Heading1Char">
    <w:name w:val="Heading 1 Char"/>
    <w:link w:val="Heading1"/>
    <w:rsid w:val="0085248D"/>
    <w:rPr>
      <w:rFonts w:ascii="Times New Roman" w:eastAsia="Times New Roman" w:hAnsi="Times New Roman" w:cs="Times New Roman"/>
      <w:b/>
      <w:caps/>
      <w:noProof/>
      <w:kern w:val="32"/>
      <w:sz w:val="22"/>
      <w:szCs w:val="20"/>
    </w:rPr>
  </w:style>
  <w:style w:type="character" w:customStyle="1" w:styleId="Heading2Char">
    <w:name w:val="Heading 2 Char"/>
    <w:link w:val="Heading2"/>
    <w:rsid w:val="001B1094"/>
    <w:rPr>
      <w:rFonts w:ascii="Arial" w:eastAsia="Times New Roman" w:hAnsi="Arial" w:cs="Times New Roman"/>
      <w:b/>
      <w:noProof/>
      <w:kern w:val="32"/>
      <w:sz w:val="18"/>
      <w:szCs w:val="20"/>
    </w:rPr>
  </w:style>
  <w:style w:type="character" w:customStyle="1" w:styleId="Heading3Char">
    <w:name w:val="Heading 3 Char"/>
    <w:link w:val="Heading3"/>
    <w:rsid w:val="001B1094"/>
    <w:rPr>
      <w:rFonts w:ascii="Arial" w:eastAsia="Times New Roman" w:hAnsi="Arial" w:cs="Times New Roman"/>
      <w:i/>
      <w:noProof/>
      <w:kern w:val="32"/>
      <w:sz w:val="18"/>
      <w:szCs w:val="20"/>
    </w:rPr>
  </w:style>
  <w:style w:type="paragraph" w:customStyle="1" w:styleId="NDMAuthor">
    <w:name w:val="NDM Author"/>
    <w:basedOn w:val="NDMNormal"/>
    <w:next w:val="NDMNormal"/>
    <w:qFormat/>
    <w:rsid w:val="007664F6"/>
    <w:pPr>
      <w:jc w:val="center"/>
    </w:pPr>
    <w:rPr>
      <w:color w:val="000000"/>
      <w:sz w:val="24"/>
    </w:rPr>
  </w:style>
  <w:style w:type="paragraph" w:styleId="Caption">
    <w:name w:val="caption"/>
    <w:basedOn w:val="Normal"/>
    <w:next w:val="Normal"/>
    <w:qFormat/>
    <w:rsid w:val="001B1094"/>
    <w:pPr>
      <w:keepNext/>
      <w:spacing w:before="120" w:after="120"/>
      <w:jc w:val="center"/>
    </w:pPr>
    <w:rPr>
      <w:rFonts w:ascii="Times New Roman" w:eastAsia="Times New Roman" w:hAnsi="Times New Roman"/>
      <w:b/>
      <w:noProof/>
      <w:sz w:val="18"/>
      <w:szCs w:val="20"/>
    </w:rPr>
  </w:style>
  <w:style w:type="paragraph" w:styleId="CommentText">
    <w:name w:val="annotation text"/>
    <w:basedOn w:val="Normal"/>
    <w:link w:val="CommentTextChar"/>
    <w:semiHidden/>
    <w:rsid w:val="001B1094"/>
    <w:pPr>
      <w:spacing w:after="120"/>
      <w:jc w:val="both"/>
    </w:pPr>
    <w:rPr>
      <w:rFonts w:ascii="Times New Roman" w:eastAsia="Times New Roman" w:hAnsi="Times New Roman"/>
      <w:noProof/>
      <w:sz w:val="20"/>
      <w:szCs w:val="20"/>
    </w:rPr>
  </w:style>
  <w:style w:type="character" w:customStyle="1" w:styleId="CommentTextChar">
    <w:name w:val="Comment Text Char"/>
    <w:link w:val="CommentText"/>
    <w:semiHidden/>
    <w:rsid w:val="001B1094"/>
    <w:rPr>
      <w:rFonts w:ascii="Times New Roman" w:eastAsia="Times New Roman" w:hAnsi="Times New Roman" w:cs="Times New Roman"/>
      <w:noProof/>
      <w:sz w:val="20"/>
      <w:szCs w:val="20"/>
    </w:rPr>
  </w:style>
  <w:style w:type="paragraph" w:customStyle="1" w:styleId="NDMBullet">
    <w:name w:val="NDM Bullet"/>
    <w:basedOn w:val="NDMNormal"/>
    <w:qFormat/>
    <w:rsid w:val="00FE75A3"/>
    <w:pPr>
      <w:numPr>
        <w:numId w:val="2"/>
      </w:numPr>
      <w:tabs>
        <w:tab w:val="clear" w:pos="720"/>
      </w:tabs>
      <w:overflowPunct w:val="0"/>
      <w:autoSpaceDE w:val="0"/>
      <w:autoSpaceDN w:val="0"/>
      <w:adjustRightInd w:val="0"/>
      <w:spacing w:before="80" w:after="80"/>
      <w:ind w:left="426" w:hanging="284"/>
      <w:contextualSpacing/>
      <w:textAlignment w:val="baseline"/>
    </w:pPr>
  </w:style>
  <w:style w:type="paragraph" w:customStyle="1" w:styleId="NDMReferences">
    <w:name w:val="NDM References"/>
    <w:basedOn w:val="NDMNormal"/>
    <w:qFormat/>
    <w:rsid w:val="00451B68"/>
    <w:pPr>
      <w:overflowPunct w:val="0"/>
      <w:autoSpaceDE w:val="0"/>
      <w:autoSpaceDN w:val="0"/>
      <w:adjustRightInd w:val="0"/>
      <w:spacing w:after="80"/>
      <w:ind w:left="288" w:hanging="288"/>
      <w:textAlignment w:val="baseline"/>
    </w:pPr>
  </w:style>
  <w:style w:type="paragraph" w:customStyle="1" w:styleId="NDMAbstract">
    <w:name w:val="NDM Abstract"/>
    <w:basedOn w:val="NDMNormal"/>
    <w:qFormat/>
    <w:rsid w:val="00BA25E9"/>
    <w:pPr>
      <w:spacing w:before="40"/>
      <w:ind w:left="567" w:right="567"/>
    </w:pPr>
    <w:rPr>
      <w:kern w:val="28"/>
    </w:rPr>
  </w:style>
  <w:style w:type="character" w:customStyle="1" w:styleId="FootnoteTextChar">
    <w:name w:val="Footnote Text Char"/>
    <w:basedOn w:val="DefaultParagraphFont"/>
    <w:link w:val="FootnoteText"/>
    <w:uiPriority w:val="99"/>
    <w:rsid w:val="00503FDA"/>
  </w:style>
  <w:style w:type="paragraph" w:customStyle="1" w:styleId="TableText">
    <w:name w:val="Table Text"/>
    <w:basedOn w:val="Normal"/>
    <w:rsid w:val="001B1094"/>
    <w:pPr>
      <w:keepLines/>
      <w:spacing w:before="40" w:after="40"/>
    </w:pPr>
    <w:rPr>
      <w:rFonts w:ascii="Times New Roman" w:eastAsia="Times New Roman" w:hAnsi="Times New Roman"/>
      <w:noProof/>
      <w:sz w:val="20"/>
      <w:szCs w:val="20"/>
    </w:rPr>
  </w:style>
  <w:style w:type="paragraph" w:styleId="BodyText">
    <w:name w:val="Body Text"/>
    <w:basedOn w:val="Normal"/>
    <w:link w:val="BodyTextChar"/>
    <w:rsid w:val="001B1094"/>
    <w:pPr>
      <w:spacing w:after="80"/>
      <w:jc w:val="both"/>
    </w:pPr>
    <w:rPr>
      <w:rFonts w:ascii="Times New Roman" w:eastAsia="Times New Roman" w:hAnsi="Times New Roman"/>
      <w:noProof/>
      <w:sz w:val="20"/>
      <w:szCs w:val="20"/>
    </w:rPr>
  </w:style>
  <w:style w:type="character" w:customStyle="1" w:styleId="BodyTextChar">
    <w:name w:val="Body Text Char"/>
    <w:link w:val="BodyText"/>
    <w:rsid w:val="001B1094"/>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1B1094"/>
    <w:rPr>
      <w:rFonts w:ascii="Lucida Grande" w:hAnsi="Lucida Grande"/>
      <w:sz w:val="18"/>
      <w:szCs w:val="18"/>
    </w:rPr>
  </w:style>
  <w:style w:type="character" w:customStyle="1" w:styleId="BalloonTextChar">
    <w:name w:val="Balloon Text Char"/>
    <w:link w:val="BalloonText"/>
    <w:uiPriority w:val="99"/>
    <w:semiHidden/>
    <w:rsid w:val="001B1094"/>
    <w:rPr>
      <w:rFonts w:ascii="Lucida Grande" w:hAnsi="Lucida Grande"/>
      <w:sz w:val="18"/>
      <w:szCs w:val="18"/>
    </w:rPr>
  </w:style>
  <w:style w:type="character" w:styleId="FootnoteReference">
    <w:name w:val="footnote reference"/>
    <w:uiPriority w:val="99"/>
    <w:unhideWhenUsed/>
    <w:rsid w:val="00503FDA"/>
    <w:rPr>
      <w:vertAlign w:val="superscript"/>
    </w:rPr>
  </w:style>
  <w:style w:type="paragraph" w:customStyle="1" w:styleId="NDMKeywordtitle">
    <w:name w:val="NDM Keyword title"/>
    <w:basedOn w:val="NDMNormal"/>
    <w:link w:val="NDMKeywordtitleCar"/>
    <w:qFormat/>
    <w:rsid w:val="007664F6"/>
    <w:pPr>
      <w:spacing w:before="240"/>
      <w:ind w:firstLine="567"/>
    </w:pPr>
    <w:rPr>
      <w:b/>
      <w:bCs/>
      <w:caps/>
    </w:rPr>
  </w:style>
  <w:style w:type="character" w:customStyle="1" w:styleId="NDMKeywordtitleCar">
    <w:name w:val="NDM Keyword title Car"/>
    <w:link w:val="NDMKeywordtitle"/>
    <w:rsid w:val="007664F6"/>
    <w:rPr>
      <w:rFonts w:ascii="Times New Roman" w:eastAsia="Times New Roman" w:hAnsi="Times New Roman" w:cs="Times New Roman"/>
      <w:b/>
      <w:bCs/>
      <w:caps/>
      <w:noProof/>
      <w:sz w:val="20"/>
      <w:szCs w:val="20"/>
    </w:rPr>
  </w:style>
  <w:style w:type="paragraph" w:customStyle="1" w:styleId="NDMAbstracttitle">
    <w:name w:val="NDM Abstract title"/>
    <w:basedOn w:val="Normal"/>
    <w:link w:val="NDMAbstracttitleCar"/>
    <w:qFormat/>
    <w:rsid w:val="007664F6"/>
    <w:pPr>
      <w:spacing w:before="360"/>
      <w:ind w:firstLine="567"/>
    </w:pPr>
    <w:rPr>
      <w:rFonts w:ascii="Times New Roman" w:hAnsi="Times New Roman"/>
      <w:b/>
      <w:caps/>
      <w:sz w:val="20"/>
      <w:szCs w:val="20"/>
    </w:rPr>
  </w:style>
  <w:style w:type="character" w:customStyle="1" w:styleId="NDMAbstracttitleCar">
    <w:name w:val="NDM Abstract title Car"/>
    <w:link w:val="NDMAbstracttitle"/>
    <w:rsid w:val="007664F6"/>
    <w:rPr>
      <w:rFonts w:ascii="Times New Roman" w:hAnsi="Times New Roman"/>
      <w:b/>
      <w:caps/>
      <w:sz w:val="20"/>
      <w:szCs w:val="20"/>
    </w:rPr>
  </w:style>
  <w:style w:type="paragraph" w:customStyle="1" w:styleId="NDMNormal">
    <w:name w:val="NDM Normal"/>
    <w:basedOn w:val="BodyText"/>
    <w:link w:val="NDMNormalCar"/>
    <w:qFormat/>
    <w:rsid w:val="00FB5943"/>
    <w:pPr>
      <w:spacing w:after="0"/>
    </w:pPr>
  </w:style>
  <w:style w:type="character" w:customStyle="1" w:styleId="NDMNormalCar">
    <w:name w:val="NDM Normal Car"/>
    <w:link w:val="NDMNormal"/>
    <w:rsid w:val="00FB5943"/>
    <w:rPr>
      <w:rFonts w:ascii="Times New Roman" w:eastAsia="Times New Roman" w:hAnsi="Times New Roman" w:cs="Times New Roman"/>
      <w:noProof/>
      <w:sz w:val="20"/>
      <w:szCs w:val="20"/>
    </w:rPr>
  </w:style>
  <w:style w:type="paragraph" w:customStyle="1" w:styleId="NDMTitle">
    <w:name w:val="NDM Title"/>
    <w:basedOn w:val="NDMNormal"/>
    <w:link w:val="NDMTitleCar"/>
    <w:qFormat/>
    <w:rsid w:val="0095585D"/>
    <w:pPr>
      <w:spacing w:before="360" w:after="240"/>
      <w:jc w:val="center"/>
    </w:pPr>
    <w:rPr>
      <w:b/>
      <w:bCs/>
      <w:sz w:val="36"/>
      <w:szCs w:val="36"/>
    </w:rPr>
  </w:style>
  <w:style w:type="character" w:customStyle="1" w:styleId="NDMTitleCar">
    <w:name w:val="NDM Title Car"/>
    <w:link w:val="NDMTitle"/>
    <w:rsid w:val="0095585D"/>
    <w:rPr>
      <w:rFonts w:ascii="Times New Roman" w:eastAsia="Times New Roman" w:hAnsi="Times New Roman" w:cs="Times New Roman"/>
      <w:b/>
      <w:bCs/>
      <w:noProof/>
      <w:sz w:val="36"/>
      <w:szCs w:val="36"/>
    </w:rPr>
  </w:style>
  <w:style w:type="paragraph" w:customStyle="1" w:styleId="NDMKeywords">
    <w:name w:val="NDM Keywords"/>
    <w:basedOn w:val="NDMNormal"/>
    <w:qFormat/>
    <w:rsid w:val="0052136D"/>
    <w:pPr>
      <w:spacing w:before="40"/>
      <w:ind w:firstLine="567"/>
    </w:pPr>
    <w:rPr>
      <w:i/>
    </w:rPr>
  </w:style>
  <w:style w:type="paragraph" w:customStyle="1" w:styleId="NDMHeading1">
    <w:name w:val="NDM Heading 1"/>
    <w:basedOn w:val="NDMNormal"/>
    <w:link w:val="NDMHeading1Car"/>
    <w:qFormat/>
    <w:rsid w:val="00952A5F"/>
    <w:pPr>
      <w:keepNext/>
      <w:keepLines/>
      <w:widowControl w:val="0"/>
      <w:spacing w:before="240" w:after="60"/>
      <w:jc w:val="left"/>
    </w:pPr>
    <w:rPr>
      <w:b/>
      <w:bCs/>
      <w:caps/>
      <w:sz w:val="22"/>
      <w:szCs w:val="22"/>
    </w:rPr>
  </w:style>
  <w:style w:type="character" w:customStyle="1" w:styleId="NDMHeading1Car">
    <w:name w:val="NDM Heading 1 Car"/>
    <w:link w:val="NDMHeading1"/>
    <w:rsid w:val="00952A5F"/>
    <w:rPr>
      <w:rFonts w:ascii="Times New Roman" w:eastAsia="Times New Roman" w:hAnsi="Times New Roman" w:cs="Times New Roman"/>
      <w:b/>
      <w:bCs/>
      <w:caps/>
      <w:noProof/>
      <w:sz w:val="22"/>
      <w:szCs w:val="22"/>
    </w:rPr>
  </w:style>
  <w:style w:type="paragraph" w:customStyle="1" w:styleId="NDMHeading2">
    <w:name w:val="NDM Heading 2"/>
    <w:basedOn w:val="NDMHeading1"/>
    <w:next w:val="NDMNormal"/>
    <w:link w:val="NDMHeading2Car"/>
    <w:qFormat/>
    <w:rsid w:val="00FB5943"/>
    <w:pPr>
      <w:spacing w:before="160" w:after="20"/>
    </w:pPr>
    <w:rPr>
      <w:caps w:val="0"/>
    </w:rPr>
  </w:style>
  <w:style w:type="character" w:customStyle="1" w:styleId="NDMHeading2Car">
    <w:name w:val="NDM Heading 2 Car"/>
    <w:link w:val="NDMHeading2"/>
    <w:rsid w:val="00FB5943"/>
    <w:rPr>
      <w:rFonts w:ascii="Times New Roman" w:eastAsia="Times New Roman" w:hAnsi="Times New Roman" w:cs="Times New Roman"/>
      <w:b/>
      <w:bCs/>
      <w:caps w:val="0"/>
      <w:noProof/>
      <w:sz w:val="22"/>
      <w:szCs w:val="22"/>
    </w:rPr>
  </w:style>
  <w:style w:type="paragraph" w:customStyle="1" w:styleId="NDMHeading3">
    <w:name w:val="NDM Heading 3"/>
    <w:basedOn w:val="Heading2"/>
    <w:next w:val="NDMNormal"/>
    <w:link w:val="NDMHeading3Car"/>
    <w:qFormat/>
    <w:rsid w:val="00FB5943"/>
    <w:pPr>
      <w:spacing w:before="120"/>
      <w:jc w:val="left"/>
    </w:pPr>
    <w:rPr>
      <w:b w:val="0"/>
      <w:i/>
    </w:rPr>
  </w:style>
  <w:style w:type="character" w:customStyle="1" w:styleId="NDMHeading3Car">
    <w:name w:val="NDM Heading 3 Car"/>
    <w:link w:val="NDMHeading3"/>
    <w:rsid w:val="00FB5943"/>
    <w:rPr>
      <w:rFonts w:ascii="Times New Roman" w:eastAsia="Times New Roman" w:hAnsi="Times New Roman" w:cs="Times New Roman"/>
      <w:b w:val="0"/>
      <w:i/>
      <w:noProof/>
      <w:kern w:val="32"/>
      <w:sz w:val="22"/>
      <w:szCs w:val="20"/>
    </w:rPr>
  </w:style>
  <w:style w:type="paragraph" w:customStyle="1" w:styleId="NDMCaption">
    <w:name w:val="NDM Caption"/>
    <w:basedOn w:val="NDMNormal"/>
    <w:next w:val="NDMNormal"/>
    <w:qFormat/>
    <w:rsid w:val="006E7146"/>
    <w:pPr>
      <w:keepNext/>
      <w:keepLines/>
      <w:spacing w:before="80" w:after="80"/>
      <w:ind w:left="567" w:right="567"/>
      <w:jc w:val="center"/>
    </w:pPr>
    <w:rPr>
      <w:sz w:val="18"/>
      <w:szCs w:val="18"/>
    </w:rPr>
  </w:style>
  <w:style w:type="paragraph" w:customStyle="1" w:styleId="NDMCaptionLong">
    <w:name w:val="NDM CaptionLong"/>
    <w:basedOn w:val="NDMCaption"/>
    <w:next w:val="NDMNormal"/>
    <w:qFormat/>
    <w:rsid w:val="00F112F1"/>
    <w:pPr>
      <w:jc w:val="both"/>
    </w:pPr>
  </w:style>
  <w:style w:type="paragraph" w:customStyle="1" w:styleId="NDMFootnote">
    <w:name w:val="NDM Footnote"/>
    <w:basedOn w:val="NDMNormal"/>
    <w:link w:val="NDMFootnoteCar"/>
    <w:qFormat/>
    <w:rsid w:val="00503FDA"/>
    <w:rPr>
      <w:sz w:val="16"/>
      <w:szCs w:val="16"/>
    </w:rPr>
  </w:style>
  <w:style w:type="character" w:customStyle="1" w:styleId="NDMFootnoteCar">
    <w:name w:val="NDM Footnote Car"/>
    <w:link w:val="NDMFootnote"/>
    <w:rsid w:val="00503FDA"/>
    <w:rPr>
      <w:rFonts w:ascii="Times New Roman" w:eastAsia="Times New Roman" w:hAnsi="Times New Roman" w:cs="Times New Roman"/>
      <w:noProof/>
      <w:sz w:val="16"/>
      <w:szCs w:val="16"/>
    </w:rPr>
  </w:style>
  <w:style w:type="paragraph" w:customStyle="1" w:styleId="NDMEquation">
    <w:name w:val="NDM Equation"/>
    <w:basedOn w:val="NDMNormal"/>
    <w:next w:val="NDMNormal"/>
    <w:link w:val="NDMEquationCar"/>
    <w:qFormat/>
    <w:rsid w:val="00503FDA"/>
    <w:pPr>
      <w:spacing w:before="120" w:after="120"/>
      <w:ind w:left="567" w:right="559"/>
      <w:contextualSpacing/>
      <w:jc w:val="left"/>
    </w:pPr>
  </w:style>
  <w:style w:type="character" w:customStyle="1" w:styleId="NDMEquationCar">
    <w:name w:val="NDM Equation Car"/>
    <w:link w:val="NDMEquation"/>
    <w:rsid w:val="00503FDA"/>
    <w:rPr>
      <w:rFonts w:ascii="Times New Roman" w:eastAsia="Times New Roman" w:hAnsi="Times New Roman" w:cs="Times New Roman"/>
      <w:noProof/>
      <w:sz w:val="20"/>
      <w:szCs w:val="20"/>
    </w:rPr>
  </w:style>
  <w:style w:type="table" w:styleId="TableGrid">
    <w:name w:val="Table Grid"/>
    <w:basedOn w:val="TableNormal"/>
    <w:uiPriority w:val="59"/>
    <w:rsid w:val="004E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MTable">
    <w:name w:val="NDM Table"/>
    <w:basedOn w:val="NDMNormal"/>
    <w:next w:val="NDMNormal"/>
    <w:link w:val="NDMTableCar"/>
    <w:qFormat/>
    <w:rsid w:val="004E613B"/>
    <w:rPr>
      <w:rFonts w:cs="Lucida Grande"/>
      <w:color w:val="000000"/>
      <w:sz w:val="16"/>
    </w:rPr>
  </w:style>
  <w:style w:type="character" w:customStyle="1" w:styleId="NDMTableCar">
    <w:name w:val="NDM Table Car"/>
    <w:link w:val="NDMTable"/>
    <w:rsid w:val="004E613B"/>
    <w:rPr>
      <w:rFonts w:ascii="Times New Roman" w:eastAsia="Times New Roman" w:hAnsi="Times New Roman" w:cs="Lucida Grande"/>
      <w:noProof/>
      <w:color w:val="000000"/>
      <w:sz w:val="16"/>
      <w:szCs w:val="20"/>
    </w:rPr>
  </w:style>
  <w:style w:type="table" w:styleId="MediumGrid3">
    <w:name w:val="Medium Grid 3"/>
    <w:basedOn w:val="TableNormal"/>
    <w:uiPriority w:val="60"/>
    <w:rsid w:val="004E613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5F4393"/>
    <w:pPr>
      <w:tabs>
        <w:tab w:val="center" w:pos="4536"/>
        <w:tab w:val="right" w:pos="9072"/>
      </w:tabs>
    </w:pPr>
  </w:style>
  <w:style w:type="character" w:customStyle="1" w:styleId="HeaderChar">
    <w:name w:val="Header Char"/>
    <w:basedOn w:val="DefaultParagraphFont"/>
    <w:link w:val="Header"/>
    <w:uiPriority w:val="99"/>
    <w:rsid w:val="005F4393"/>
  </w:style>
  <w:style w:type="paragraph" w:styleId="Footer">
    <w:name w:val="footer"/>
    <w:basedOn w:val="Normal"/>
    <w:link w:val="FooterChar"/>
    <w:uiPriority w:val="99"/>
    <w:unhideWhenUsed/>
    <w:rsid w:val="005F4393"/>
    <w:pPr>
      <w:tabs>
        <w:tab w:val="center" w:pos="4536"/>
        <w:tab w:val="right" w:pos="9072"/>
      </w:tabs>
    </w:pPr>
  </w:style>
  <w:style w:type="character" w:customStyle="1" w:styleId="FooterChar">
    <w:name w:val="Footer Char"/>
    <w:basedOn w:val="DefaultParagraphFont"/>
    <w:link w:val="Footer"/>
    <w:uiPriority w:val="99"/>
    <w:rsid w:val="005F4393"/>
  </w:style>
  <w:style w:type="character" w:styleId="PageNumber">
    <w:name w:val="page number"/>
    <w:basedOn w:val="DefaultParagraphFont"/>
    <w:uiPriority w:val="99"/>
    <w:semiHidden/>
    <w:unhideWhenUsed/>
    <w:rsid w:val="005F4393"/>
  </w:style>
  <w:style w:type="paragraph" w:customStyle="1" w:styleId="NDMHeader">
    <w:name w:val="NDM Header"/>
    <w:basedOn w:val="NDMNormal"/>
    <w:link w:val="NDMHeaderCar"/>
    <w:qFormat/>
    <w:rsid w:val="004F2B71"/>
    <w:pPr>
      <w:pBdr>
        <w:bottom w:val="single" w:sz="4" w:space="1" w:color="auto"/>
      </w:pBdr>
      <w:jc w:val="center"/>
    </w:pPr>
    <w:rPr>
      <w:i/>
      <w:sz w:val="18"/>
      <w:szCs w:val="18"/>
    </w:rPr>
  </w:style>
  <w:style w:type="character" w:customStyle="1" w:styleId="NDMHeaderCar">
    <w:name w:val="NDM Header Car"/>
    <w:link w:val="NDMHeader"/>
    <w:rsid w:val="004F2B71"/>
    <w:rPr>
      <w:rFonts w:ascii="Times New Roman" w:eastAsia="Times New Roman" w:hAnsi="Times New Roman" w:cs="Times New Roman"/>
      <w:i/>
      <w:noProof/>
      <w:sz w:val="18"/>
      <w:szCs w:val="18"/>
    </w:rPr>
  </w:style>
  <w:style w:type="paragraph" w:customStyle="1" w:styleId="NDMAffiliation">
    <w:name w:val="NDM Affiliation"/>
    <w:basedOn w:val="NDMAuthor"/>
    <w:qFormat/>
    <w:rsid w:val="00367353"/>
    <w:rPr>
      <w:i/>
      <w:sz w:val="22"/>
      <w:szCs w:val="22"/>
    </w:rPr>
  </w:style>
  <w:style w:type="paragraph" w:styleId="EndnoteText">
    <w:name w:val="endnote text"/>
    <w:basedOn w:val="Normal"/>
    <w:link w:val="EndnoteTextChar"/>
    <w:uiPriority w:val="99"/>
    <w:semiHidden/>
    <w:unhideWhenUsed/>
    <w:rsid w:val="00313E7F"/>
    <w:rPr>
      <w:sz w:val="20"/>
      <w:szCs w:val="20"/>
    </w:rPr>
  </w:style>
  <w:style w:type="character" w:customStyle="1" w:styleId="EndnoteTextChar">
    <w:name w:val="Endnote Text Char"/>
    <w:basedOn w:val="DefaultParagraphFont"/>
    <w:link w:val="EndnoteText"/>
    <w:uiPriority w:val="99"/>
    <w:semiHidden/>
    <w:rsid w:val="00313E7F"/>
    <w:rPr>
      <w:lang w:val="fr-FR" w:eastAsia="fr-FR"/>
    </w:rPr>
  </w:style>
  <w:style w:type="character" w:styleId="EndnoteReference">
    <w:name w:val="endnote reference"/>
    <w:basedOn w:val="DefaultParagraphFont"/>
    <w:uiPriority w:val="99"/>
    <w:semiHidden/>
    <w:unhideWhenUsed/>
    <w:rsid w:val="00313E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909925">
      <w:bodyDiv w:val="1"/>
      <w:marLeft w:val="0"/>
      <w:marRight w:val="0"/>
      <w:marTop w:val="0"/>
      <w:marBottom w:val="0"/>
      <w:divBdr>
        <w:top w:val="none" w:sz="0" w:space="0" w:color="auto"/>
        <w:left w:val="none" w:sz="0" w:space="0" w:color="auto"/>
        <w:bottom w:val="none" w:sz="0" w:space="0" w:color="auto"/>
        <w:right w:val="none" w:sz="0" w:space="0" w:color="auto"/>
      </w:divBdr>
    </w:div>
    <w:div w:id="1707098982">
      <w:bodyDiv w:val="1"/>
      <w:marLeft w:val="0"/>
      <w:marRight w:val="0"/>
      <w:marTop w:val="0"/>
      <w:marBottom w:val="0"/>
      <w:divBdr>
        <w:top w:val="none" w:sz="0" w:space="0" w:color="auto"/>
        <w:left w:val="none" w:sz="0" w:space="0" w:color="auto"/>
        <w:bottom w:val="none" w:sz="0" w:space="0" w:color="auto"/>
        <w:right w:val="none" w:sz="0" w:space="0" w:color="auto"/>
      </w:divBdr>
    </w:div>
    <w:div w:id="213864670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lein\Documents\Projects\NDM%202015\Administration\Paper%20Templates\NDM2015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8FBFC-8C78-0F44-9DB6-0F16C1FD9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C:\Users\gklein\Documents\Projects\NDM 2015\Administration\Paper Templates\NDM2015_Word_Template.dotx</Template>
  <TotalTime>1</TotalTime>
  <Pages>3</Pages>
  <Words>1189</Words>
  <Characters>6779</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Gary L.</dc:creator>
  <cp:keywords/>
  <dc:description/>
  <cp:lastModifiedBy>Megan Leavens</cp:lastModifiedBy>
  <cp:revision>3</cp:revision>
  <cp:lastPrinted>2012-10-02T18:59:00Z</cp:lastPrinted>
  <dcterms:created xsi:type="dcterms:W3CDTF">2025-04-23T18:19:00Z</dcterms:created>
  <dcterms:modified xsi:type="dcterms:W3CDTF">2025-08-01T14:28:00Z</dcterms:modified>
</cp:coreProperties>
</file>